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228" w:rsidRPr="002172E8" w:rsidRDefault="00E82228" w:rsidP="00FC06A0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2172E8">
        <w:rPr>
          <w:rFonts w:ascii="Liberation Serif" w:hAnsi="Liberation Serif" w:cs="Liberation Serif"/>
          <w:sz w:val="24"/>
          <w:szCs w:val="24"/>
        </w:rPr>
        <w:t>Приложение № 2</w:t>
      </w:r>
    </w:p>
    <w:p w:rsidR="00E82228" w:rsidRPr="002172E8" w:rsidRDefault="00E82228" w:rsidP="00FC06A0">
      <w:pPr>
        <w:pStyle w:val="ConsPlusNormal"/>
        <w:ind w:firstLine="0"/>
        <w:jc w:val="center"/>
        <w:rPr>
          <w:rFonts w:ascii="Liberation Serif" w:hAnsi="Liberation Serif" w:cs="Liberation Serif"/>
          <w:sz w:val="24"/>
          <w:szCs w:val="24"/>
        </w:rPr>
      </w:pPr>
    </w:p>
    <w:p w:rsidR="00E82228" w:rsidRPr="002172E8" w:rsidRDefault="00E82228" w:rsidP="00FC06A0">
      <w:pPr>
        <w:pStyle w:val="ConsPlusNormal"/>
        <w:ind w:firstLine="0"/>
        <w:jc w:val="center"/>
        <w:rPr>
          <w:rFonts w:ascii="Liberation Serif" w:hAnsi="Liberation Serif" w:cs="Liberation Serif"/>
          <w:b/>
          <w:bCs/>
          <w:sz w:val="25"/>
          <w:szCs w:val="25"/>
        </w:rPr>
      </w:pPr>
      <w:r w:rsidRPr="002172E8">
        <w:rPr>
          <w:rFonts w:ascii="Liberation Serif" w:hAnsi="Liberation Serif" w:cs="Liberation Serif"/>
          <w:b/>
          <w:bCs/>
          <w:sz w:val="25"/>
          <w:szCs w:val="25"/>
        </w:rPr>
        <w:t>ПЛАН</w:t>
      </w:r>
    </w:p>
    <w:p w:rsidR="00E82228" w:rsidRPr="002172E8" w:rsidRDefault="00E82228" w:rsidP="00FC06A0">
      <w:pPr>
        <w:pStyle w:val="ConsPlusNormal"/>
        <w:ind w:firstLine="0"/>
        <w:jc w:val="center"/>
        <w:rPr>
          <w:rFonts w:ascii="Liberation Serif" w:hAnsi="Liberation Serif" w:cs="Liberation Serif"/>
          <w:b/>
          <w:bCs/>
          <w:sz w:val="25"/>
          <w:szCs w:val="25"/>
        </w:rPr>
      </w:pPr>
      <w:r w:rsidRPr="002172E8">
        <w:rPr>
          <w:rFonts w:ascii="Liberation Serif" w:hAnsi="Liberation Serif" w:cs="Liberation Serif"/>
          <w:b/>
          <w:bCs/>
          <w:sz w:val="25"/>
          <w:szCs w:val="25"/>
        </w:rPr>
        <w:t xml:space="preserve">мероприятий по выполнению муниципальной программы </w:t>
      </w:r>
    </w:p>
    <w:p w:rsidR="00E82228" w:rsidRPr="002172E8" w:rsidRDefault="00E82228" w:rsidP="00FC06A0">
      <w:pPr>
        <w:pStyle w:val="ConsPlusNormal"/>
        <w:ind w:firstLine="0"/>
        <w:jc w:val="center"/>
        <w:rPr>
          <w:rFonts w:ascii="Liberation Serif" w:hAnsi="Liberation Serif" w:cs="Liberation Serif"/>
          <w:b/>
          <w:bCs/>
          <w:sz w:val="25"/>
          <w:szCs w:val="25"/>
        </w:rPr>
      </w:pPr>
      <w:r w:rsidRPr="002172E8">
        <w:rPr>
          <w:rFonts w:ascii="Liberation Serif" w:hAnsi="Liberation Serif" w:cs="Liberation Serif"/>
          <w:b/>
          <w:bCs/>
          <w:sz w:val="25"/>
          <w:szCs w:val="25"/>
        </w:rPr>
        <w:t>«Профилактика коррупции в городском округе ЗАТО Свободный</w:t>
      </w:r>
    </w:p>
    <w:p w:rsidR="00E82228" w:rsidRPr="002172E8" w:rsidRDefault="00E82228" w:rsidP="00FC06A0">
      <w:pPr>
        <w:pStyle w:val="ConsPlusNormal"/>
        <w:ind w:firstLine="0"/>
        <w:jc w:val="center"/>
        <w:rPr>
          <w:rFonts w:ascii="Liberation Serif" w:hAnsi="Liberation Serif" w:cs="Liberation Serif"/>
          <w:b/>
          <w:bCs/>
          <w:sz w:val="25"/>
          <w:szCs w:val="25"/>
        </w:rPr>
      </w:pPr>
      <w:r w:rsidRPr="002172E8">
        <w:rPr>
          <w:rFonts w:ascii="Liberation Serif" w:hAnsi="Liberation Serif" w:cs="Liberation Serif"/>
          <w:b/>
          <w:bCs/>
          <w:sz w:val="25"/>
          <w:szCs w:val="25"/>
        </w:rPr>
        <w:t>на 2017-2021 годы»</w:t>
      </w:r>
    </w:p>
    <w:p w:rsidR="00E82228" w:rsidRPr="002172E8" w:rsidRDefault="00E82228" w:rsidP="00FC06A0">
      <w:pPr>
        <w:pStyle w:val="ConsPlusNormal"/>
        <w:ind w:firstLine="0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(в редакции решения Думы городского округа от 24.06.2019 года № 33/12)</w:t>
      </w:r>
    </w:p>
    <w:p w:rsidR="00E82228" w:rsidRPr="002172E8" w:rsidRDefault="00E82228" w:rsidP="00FC06A0">
      <w:pPr>
        <w:pStyle w:val="ConsPlusNormal"/>
        <w:ind w:firstLine="0"/>
        <w:jc w:val="center"/>
        <w:rPr>
          <w:rFonts w:ascii="Liberation Serif" w:hAnsi="Liberation Serif" w:cs="Liberation Serif"/>
        </w:rPr>
      </w:pPr>
    </w:p>
    <w:tbl>
      <w:tblPr>
        <w:tblW w:w="1006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2977"/>
        <w:gridCol w:w="2410"/>
        <w:gridCol w:w="1701"/>
        <w:gridCol w:w="2410"/>
      </w:tblGrid>
      <w:tr w:rsidR="00E82228" w:rsidRPr="002172E8">
        <w:tc>
          <w:tcPr>
            <w:tcW w:w="567" w:type="dxa"/>
            <w:vAlign w:val="center"/>
          </w:tcPr>
          <w:p w:rsidR="00E82228" w:rsidRPr="002172E8" w:rsidRDefault="00E82228" w:rsidP="00824807">
            <w:pPr>
              <w:pStyle w:val="NoSpacing"/>
              <w:ind w:left="-108" w:right="-108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2172E8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№</w:t>
            </w:r>
          </w:p>
          <w:p w:rsidR="00E82228" w:rsidRPr="002172E8" w:rsidRDefault="00E82228" w:rsidP="00824807">
            <w:pPr>
              <w:pStyle w:val="NoSpacing"/>
              <w:ind w:left="-108" w:right="-108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2172E8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2977" w:type="dxa"/>
            <w:vAlign w:val="center"/>
          </w:tcPr>
          <w:p w:rsidR="00E82228" w:rsidRPr="002172E8" w:rsidRDefault="00E82228" w:rsidP="00824807">
            <w:pPr>
              <w:pStyle w:val="NoSpacing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2172E8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410" w:type="dxa"/>
            <w:vAlign w:val="center"/>
          </w:tcPr>
          <w:p w:rsidR="00E82228" w:rsidRPr="002172E8" w:rsidRDefault="00E82228" w:rsidP="00824807">
            <w:pPr>
              <w:pStyle w:val="NoSpacing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2172E8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Исполнитель мероприятия</w:t>
            </w:r>
          </w:p>
        </w:tc>
        <w:tc>
          <w:tcPr>
            <w:tcW w:w="1701" w:type="dxa"/>
            <w:vAlign w:val="center"/>
          </w:tcPr>
          <w:p w:rsidR="00E82228" w:rsidRPr="002172E8" w:rsidRDefault="00E82228" w:rsidP="00824807">
            <w:pPr>
              <w:pStyle w:val="NoSpacing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2172E8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Срок исполнения</w:t>
            </w:r>
          </w:p>
        </w:tc>
        <w:tc>
          <w:tcPr>
            <w:tcW w:w="2410" w:type="dxa"/>
            <w:vAlign w:val="center"/>
          </w:tcPr>
          <w:p w:rsidR="00E82228" w:rsidRPr="002172E8" w:rsidRDefault="00E82228" w:rsidP="00824807">
            <w:pPr>
              <w:pStyle w:val="NoSpacing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2172E8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Результаты, достигаемые в ходе выполнения мероприятия</w:t>
            </w:r>
          </w:p>
        </w:tc>
      </w:tr>
      <w:tr w:rsidR="00E82228" w:rsidRPr="002172E8">
        <w:tc>
          <w:tcPr>
            <w:tcW w:w="10065" w:type="dxa"/>
            <w:gridSpan w:val="5"/>
          </w:tcPr>
          <w:p w:rsidR="00E82228" w:rsidRPr="002172E8" w:rsidRDefault="00E82228" w:rsidP="00824807">
            <w:pPr>
              <w:pStyle w:val="NoSpacing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2172E8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ОБЩИЕ МЕРОПРИЯТИЯ</w:t>
            </w:r>
          </w:p>
        </w:tc>
      </w:tr>
      <w:tr w:rsidR="00E82228" w:rsidRPr="002172E8">
        <w:tc>
          <w:tcPr>
            <w:tcW w:w="567" w:type="dxa"/>
          </w:tcPr>
          <w:p w:rsidR="00E82228" w:rsidRPr="002172E8" w:rsidRDefault="00E82228" w:rsidP="00824807">
            <w:pPr>
              <w:pStyle w:val="NoSpacing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2172E8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977" w:type="dxa"/>
          </w:tcPr>
          <w:p w:rsidR="00E82228" w:rsidRPr="002172E8" w:rsidRDefault="00E82228" w:rsidP="00824807">
            <w:pPr>
              <w:pStyle w:val="NoSpacing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72E8">
              <w:rPr>
                <w:rFonts w:ascii="Liberation Serif" w:hAnsi="Liberation Serif" w:cs="Liberation Serif"/>
                <w:sz w:val="22"/>
                <w:szCs w:val="22"/>
              </w:rPr>
              <w:t>Проведение мониторинга ситуации и эффективности принимаемых мер по противодействию коррупции на территории городского округа ЗАТО Свободный. Подготовка соответствующих аналитических материалов, публикация их в средствах массовой информации</w:t>
            </w:r>
          </w:p>
        </w:tc>
        <w:tc>
          <w:tcPr>
            <w:tcW w:w="2410" w:type="dxa"/>
          </w:tcPr>
          <w:p w:rsidR="00E82228" w:rsidRPr="002172E8" w:rsidRDefault="00E82228" w:rsidP="00824807">
            <w:pPr>
              <w:pStyle w:val="NoSpacing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72E8">
              <w:rPr>
                <w:rFonts w:ascii="Liberation Serif" w:hAnsi="Liberation Serif" w:cs="Liberation Serif"/>
                <w:sz w:val="22"/>
                <w:szCs w:val="22"/>
              </w:rPr>
              <w:t>Организационно-кадровый отдел администрации городского округа ЗАТО Свободный, секретарь комиссии по противодействию коррупции</w:t>
            </w:r>
          </w:p>
        </w:tc>
        <w:tc>
          <w:tcPr>
            <w:tcW w:w="1701" w:type="dxa"/>
          </w:tcPr>
          <w:p w:rsidR="00E82228" w:rsidRPr="002172E8" w:rsidRDefault="00E82228" w:rsidP="00824807">
            <w:pPr>
              <w:pStyle w:val="NoSpacing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72E8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IV</w:t>
            </w:r>
            <w:r w:rsidRPr="002172E8">
              <w:rPr>
                <w:rFonts w:ascii="Liberation Serif" w:hAnsi="Liberation Serif" w:cs="Liberation Serif"/>
                <w:sz w:val="22"/>
                <w:szCs w:val="22"/>
              </w:rPr>
              <w:t xml:space="preserve"> квартал текущего года</w:t>
            </w:r>
          </w:p>
        </w:tc>
        <w:tc>
          <w:tcPr>
            <w:tcW w:w="2410" w:type="dxa"/>
          </w:tcPr>
          <w:p w:rsidR="00E82228" w:rsidRPr="002172E8" w:rsidRDefault="00E82228" w:rsidP="00824807">
            <w:pPr>
              <w:pStyle w:val="NoSpacing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72E8">
              <w:rPr>
                <w:rFonts w:ascii="Liberation Serif" w:hAnsi="Liberation Serif" w:cs="Liberation Serif"/>
                <w:sz w:val="22"/>
                <w:szCs w:val="22"/>
              </w:rPr>
              <w:t>Получение информации об уровне коррупции в муниципальном образовании</w:t>
            </w:r>
          </w:p>
        </w:tc>
      </w:tr>
      <w:tr w:rsidR="00E82228" w:rsidRPr="002172E8">
        <w:tc>
          <w:tcPr>
            <w:tcW w:w="567" w:type="dxa"/>
          </w:tcPr>
          <w:p w:rsidR="00E82228" w:rsidRPr="002172E8" w:rsidRDefault="00E82228" w:rsidP="00824807">
            <w:pPr>
              <w:pStyle w:val="NoSpacing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2172E8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2977" w:type="dxa"/>
          </w:tcPr>
          <w:p w:rsidR="00E82228" w:rsidRPr="002172E8" w:rsidRDefault="00E82228" w:rsidP="00824807">
            <w:pPr>
              <w:pStyle w:val="NoSpacing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72E8">
              <w:rPr>
                <w:rFonts w:ascii="Liberation Serif" w:hAnsi="Liberation Serif" w:cs="Liberation Serif"/>
                <w:sz w:val="22"/>
                <w:szCs w:val="22"/>
              </w:rPr>
              <w:t>Обобщение изложенных в актах прокурорского реагирования нарушений законодательства о муниципальной службе, а также выявленных факторов коррупциогенности в муниципальных правовых актах</w:t>
            </w:r>
          </w:p>
        </w:tc>
        <w:tc>
          <w:tcPr>
            <w:tcW w:w="2410" w:type="dxa"/>
          </w:tcPr>
          <w:p w:rsidR="00E82228" w:rsidRPr="002172E8" w:rsidRDefault="00E82228" w:rsidP="00824807">
            <w:pPr>
              <w:pStyle w:val="NoSpacing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72E8">
              <w:rPr>
                <w:rFonts w:ascii="Liberation Serif" w:hAnsi="Liberation Serif" w:cs="Liberation Serif"/>
                <w:sz w:val="22"/>
                <w:szCs w:val="22"/>
              </w:rPr>
              <w:t>Подразделение правового обеспечения администрации городского округа ЗАТО Свободный</w:t>
            </w:r>
          </w:p>
        </w:tc>
        <w:tc>
          <w:tcPr>
            <w:tcW w:w="1701" w:type="dxa"/>
          </w:tcPr>
          <w:p w:rsidR="00E82228" w:rsidRPr="002172E8" w:rsidRDefault="00E82228" w:rsidP="00824807">
            <w:pPr>
              <w:pStyle w:val="NoSpacing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72E8">
              <w:rPr>
                <w:rFonts w:ascii="Liberation Serif" w:hAnsi="Liberation Serif" w:cs="Liberation Serif"/>
                <w:sz w:val="22"/>
                <w:szCs w:val="22"/>
              </w:rPr>
              <w:t>1 раз в полугодие</w:t>
            </w:r>
          </w:p>
        </w:tc>
        <w:tc>
          <w:tcPr>
            <w:tcW w:w="2410" w:type="dxa"/>
          </w:tcPr>
          <w:p w:rsidR="00E82228" w:rsidRPr="002172E8" w:rsidRDefault="00E82228" w:rsidP="00824807">
            <w:pPr>
              <w:pStyle w:val="NoSpacing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72E8">
              <w:rPr>
                <w:rFonts w:ascii="Liberation Serif" w:hAnsi="Liberation Serif" w:cs="Liberation Serif"/>
                <w:sz w:val="22"/>
                <w:szCs w:val="22"/>
              </w:rPr>
              <w:t>Выявление недостатков, принятие мер по их устранению</w:t>
            </w:r>
          </w:p>
        </w:tc>
      </w:tr>
      <w:tr w:rsidR="00E82228" w:rsidRPr="002172E8">
        <w:tc>
          <w:tcPr>
            <w:tcW w:w="567" w:type="dxa"/>
          </w:tcPr>
          <w:p w:rsidR="00E82228" w:rsidRPr="002172E8" w:rsidRDefault="00E82228" w:rsidP="00824807">
            <w:pPr>
              <w:pStyle w:val="NoSpacing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2172E8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2977" w:type="dxa"/>
          </w:tcPr>
          <w:p w:rsidR="00E82228" w:rsidRPr="002172E8" w:rsidRDefault="00E82228" w:rsidP="00824807">
            <w:pPr>
              <w:pStyle w:val="NoSpacing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72E8">
              <w:rPr>
                <w:rFonts w:ascii="Liberation Serif" w:hAnsi="Liberation Serif" w:cs="Liberation Serif"/>
                <w:sz w:val="22"/>
                <w:szCs w:val="22"/>
              </w:rPr>
              <w:t>Организация сквозной системы проведения антикоррупционной экспертизы муниципальных правовых актов и их проектов и ведение учета результатов экспертизы</w:t>
            </w:r>
          </w:p>
        </w:tc>
        <w:tc>
          <w:tcPr>
            <w:tcW w:w="2410" w:type="dxa"/>
          </w:tcPr>
          <w:p w:rsidR="00E82228" w:rsidRPr="002172E8" w:rsidRDefault="00E82228" w:rsidP="00824807">
            <w:pPr>
              <w:pStyle w:val="NoSpacing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72E8">
              <w:rPr>
                <w:rFonts w:ascii="Liberation Serif" w:hAnsi="Liberation Serif" w:cs="Liberation Serif"/>
                <w:sz w:val="22"/>
                <w:szCs w:val="22"/>
              </w:rPr>
              <w:t>Подразделение правового обеспечения администрации городского округа ЗАТО Свободный</w:t>
            </w:r>
          </w:p>
        </w:tc>
        <w:tc>
          <w:tcPr>
            <w:tcW w:w="1701" w:type="dxa"/>
          </w:tcPr>
          <w:p w:rsidR="00E82228" w:rsidRPr="002172E8" w:rsidRDefault="00E82228" w:rsidP="00824807">
            <w:pPr>
              <w:pStyle w:val="NoSpacing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72E8">
              <w:rPr>
                <w:rFonts w:ascii="Liberation Serif" w:hAnsi="Liberation Serif" w:cs="Liberation Serif"/>
                <w:sz w:val="22"/>
                <w:szCs w:val="22"/>
              </w:rPr>
              <w:t>В течение года</w:t>
            </w:r>
          </w:p>
        </w:tc>
        <w:tc>
          <w:tcPr>
            <w:tcW w:w="2410" w:type="dxa"/>
          </w:tcPr>
          <w:p w:rsidR="00E82228" w:rsidRPr="002172E8" w:rsidRDefault="00E82228" w:rsidP="00824807">
            <w:pPr>
              <w:pStyle w:val="NoSpacing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72E8">
              <w:rPr>
                <w:rFonts w:ascii="Liberation Serif" w:hAnsi="Liberation Serif" w:cs="Liberation Serif"/>
                <w:sz w:val="22"/>
                <w:szCs w:val="22"/>
              </w:rPr>
              <w:t>Выявление характерных недостатков, принятие мер по их устранению</w:t>
            </w:r>
          </w:p>
        </w:tc>
      </w:tr>
      <w:tr w:rsidR="00E82228" w:rsidRPr="002172E8">
        <w:tc>
          <w:tcPr>
            <w:tcW w:w="567" w:type="dxa"/>
          </w:tcPr>
          <w:p w:rsidR="00E82228" w:rsidRPr="002172E8" w:rsidRDefault="00E82228" w:rsidP="00824807">
            <w:pPr>
              <w:pStyle w:val="NoSpacing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2172E8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2977" w:type="dxa"/>
          </w:tcPr>
          <w:p w:rsidR="00E82228" w:rsidRPr="002172E8" w:rsidRDefault="00E82228" w:rsidP="00824807">
            <w:pPr>
              <w:pStyle w:val="NoSpacing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72E8">
              <w:rPr>
                <w:rFonts w:ascii="Liberation Serif" w:hAnsi="Liberation Serif" w:cs="Liberation Serif"/>
                <w:sz w:val="22"/>
                <w:szCs w:val="22"/>
              </w:rPr>
              <w:t>Анализ функций и полномочий органов местного самоуправления и их структурных подразделений на предмет выявления избыточных и дублирующих функций</w:t>
            </w:r>
          </w:p>
        </w:tc>
        <w:tc>
          <w:tcPr>
            <w:tcW w:w="2410" w:type="dxa"/>
          </w:tcPr>
          <w:p w:rsidR="00E82228" w:rsidRPr="002172E8" w:rsidRDefault="00E82228" w:rsidP="00824807">
            <w:pPr>
              <w:pStyle w:val="NoSpacing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72E8">
              <w:rPr>
                <w:rFonts w:ascii="Liberation Serif" w:hAnsi="Liberation Serif" w:cs="Liberation Serif"/>
                <w:sz w:val="22"/>
                <w:szCs w:val="22"/>
              </w:rPr>
              <w:t>Подразделение правового обеспечения администрации городского округа ЗАТО Свободный</w:t>
            </w:r>
          </w:p>
        </w:tc>
        <w:tc>
          <w:tcPr>
            <w:tcW w:w="1701" w:type="dxa"/>
          </w:tcPr>
          <w:p w:rsidR="00E82228" w:rsidRPr="002172E8" w:rsidRDefault="00E82228" w:rsidP="00824807">
            <w:pPr>
              <w:pStyle w:val="NoSpacing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72E8">
              <w:rPr>
                <w:rFonts w:ascii="Liberation Serif" w:hAnsi="Liberation Serif" w:cs="Liberation Serif"/>
                <w:sz w:val="22"/>
                <w:szCs w:val="22"/>
              </w:rPr>
              <w:t>В течение года</w:t>
            </w:r>
          </w:p>
        </w:tc>
        <w:tc>
          <w:tcPr>
            <w:tcW w:w="2410" w:type="dxa"/>
          </w:tcPr>
          <w:p w:rsidR="00E82228" w:rsidRPr="002172E8" w:rsidRDefault="00E82228" w:rsidP="00824807">
            <w:pPr>
              <w:pStyle w:val="NoSpacing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72E8">
              <w:rPr>
                <w:rFonts w:ascii="Liberation Serif" w:hAnsi="Liberation Serif" w:cs="Liberation Serif"/>
                <w:sz w:val="22"/>
                <w:szCs w:val="22"/>
              </w:rPr>
              <w:t>Устранение избыточных и дублирующих функций органов местного самоуправления городского округа ЗАТО Свободный</w:t>
            </w:r>
          </w:p>
        </w:tc>
      </w:tr>
      <w:tr w:rsidR="00E82228" w:rsidRPr="002172E8">
        <w:tc>
          <w:tcPr>
            <w:tcW w:w="567" w:type="dxa"/>
          </w:tcPr>
          <w:p w:rsidR="00E82228" w:rsidRPr="002172E8" w:rsidRDefault="00E82228" w:rsidP="00824807">
            <w:pPr>
              <w:pStyle w:val="NoSpacing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2172E8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2977" w:type="dxa"/>
          </w:tcPr>
          <w:p w:rsidR="00E82228" w:rsidRPr="002172E8" w:rsidRDefault="00E82228" w:rsidP="00824807">
            <w:pPr>
              <w:pStyle w:val="NoSpacing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72E8">
              <w:rPr>
                <w:rFonts w:ascii="Liberation Serif" w:hAnsi="Liberation Serif" w:cs="Liberation Serif"/>
                <w:sz w:val="22"/>
                <w:szCs w:val="22"/>
              </w:rPr>
              <w:t>Обеспечение работы «телефона доверия», анализ поступившей информации</w:t>
            </w:r>
          </w:p>
        </w:tc>
        <w:tc>
          <w:tcPr>
            <w:tcW w:w="2410" w:type="dxa"/>
          </w:tcPr>
          <w:p w:rsidR="00E82228" w:rsidRPr="002172E8" w:rsidRDefault="00E82228" w:rsidP="00824807">
            <w:pPr>
              <w:pStyle w:val="NoSpacing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72E8">
              <w:rPr>
                <w:rFonts w:ascii="Liberation Serif" w:hAnsi="Liberation Serif" w:cs="Liberation Serif"/>
                <w:sz w:val="22"/>
                <w:szCs w:val="22"/>
              </w:rPr>
              <w:t>Организационно-кадровый отдел администрации городского округа ЗАТО Свободный</w:t>
            </w:r>
          </w:p>
        </w:tc>
        <w:tc>
          <w:tcPr>
            <w:tcW w:w="1701" w:type="dxa"/>
          </w:tcPr>
          <w:p w:rsidR="00E82228" w:rsidRPr="002172E8" w:rsidRDefault="00E82228" w:rsidP="00824807">
            <w:pPr>
              <w:pStyle w:val="NoSpacing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72E8">
              <w:rPr>
                <w:rFonts w:ascii="Liberation Serif" w:hAnsi="Liberation Serif" w:cs="Liberation Serif"/>
                <w:sz w:val="22"/>
                <w:szCs w:val="22"/>
              </w:rPr>
              <w:t>В течение года</w:t>
            </w:r>
          </w:p>
        </w:tc>
        <w:tc>
          <w:tcPr>
            <w:tcW w:w="2410" w:type="dxa"/>
          </w:tcPr>
          <w:p w:rsidR="00E82228" w:rsidRPr="002172E8" w:rsidRDefault="00E82228" w:rsidP="00824807">
            <w:pPr>
              <w:pStyle w:val="NoSpacing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72E8">
              <w:rPr>
                <w:rFonts w:ascii="Liberation Serif" w:hAnsi="Liberation Serif" w:cs="Liberation Serif"/>
                <w:sz w:val="22"/>
                <w:szCs w:val="22"/>
              </w:rPr>
              <w:t>Выявление фактов, обобщение и принятие мер по сообщениям, поступившим на телефон «доверия»</w:t>
            </w:r>
          </w:p>
        </w:tc>
      </w:tr>
      <w:tr w:rsidR="00E82228" w:rsidRPr="002172E8">
        <w:tc>
          <w:tcPr>
            <w:tcW w:w="567" w:type="dxa"/>
          </w:tcPr>
          <w:p w:rsidR="00E82228" w:rsidRPr="002172E8" w:rsidRDefault="00E82228" w:rsidP="00824807">
            <w:pPr>
              <w:pStyle w:val="NoSpacing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2172E8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2977" w:type="dxa"/>
          </w:tcPr>
          <w:p w:rsidR="00E82228" w:rsidRPr="002172E8" w:rsidRDefault="00E82228" w:rsidP="00824807">
            <w:pPr>
              <w:pStyle w:val="NoSpacing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72E8">
              <w:rPr>
                <w:rFonts w:ascii="Liberation Serif" w:hAnsi="Liberation Serif" w:cs="Liberation Serif"/>
                <w:sz w:val="22"/>
                <w:szCs w:val="22"/>
              </w:rPr>
              <w:t xml:space="preserve">Организация в муниципальном общеобразовательном учреждении проведения конкурса стенных газет </w:t>
            </w:r>
          </w:p>
          <w:p w:rsidR="00E82228" w:rsidRPr="002172E8" w:rsidRDefault="00E82228" w:rsidP="00824807">
            <w:pPr>
              <w:pStyle w:val="NoSpacing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72E8">
              <w:rPr>
                <w:rFonts w:ascii="Liberation Serif" w:hAnsi="Liberation Serif" w:cs="Liberation Serif"/>
                <w:sz w:val="22"/>
                <w:szCs w:val="22"/>
              </w:rPr>
              <w:t>«Что такое коррупция?»</w:t>
            </w:r>
          </w:p>
        </w:tc>
        <w:tc>
          <w:tcPr>
            <w:tcW w:w="2410" w:type="dxa"/>
          </w:tcPr>
          <w:p w:rsidR="00E82228" w:rsidRPr="002172E8" w:rsidRDefault="00E82228" w:rsidP="00824807">
            <w:pPr>
              <w:pStyle w:val="NoSpacing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72E8">
              <w:rPr>
                <w:rFonts w:ascii="Liberation Serif" w:hAnsi="Liberation Serif" w:cs="Liberation Serif"/>
                <w:sz w:val="22"/>
                <w:szCs w:val="22"/>
              </w:rPr>
              <w:t>Отдел образования администрации городского округа ЗАТО Свободный</w:t>
            </w:r>
          </w:p>
        </w:tc>
        <w:tc>
          <w:tcPr>
            <w:tcW w:w="1701" w:type="dxa"/>
          </w:tcPr>
          <w:p w:rsidR="00E82228" w:rsidRPr="002172E8" w:rsidRDefault="00E82228" w:rsidP="00824807">
            <w:pPr>
              <w:pStyle w:val="NoSpacing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72E8">
              <w:rPr>
                <w:rFonts w:ascii="Liberation Serif" w:hAnsi="Liberation Serif" w:cs="Liberation Serif"/>
                <w:sz w:val="22"/>
                <w:szCs w:val="22"/>
              </w:rPr>
              <w:t>I</w:t>
            </w:r>
            <w:r w:rsidRPr="002172E8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V</w:t>
            </w:r>
            <w:r w:rsidRPr="002172E8">
              <w:rPr>
                <w:rFonts w:ascii="Liberation Serif" w:hAnsi="Liberation Serif" w:cs="Liberation Serif"/>
                <w:sz w:val="22"/>
                <w:szCs w:val="22"/>
              </w:rPr>
              <w:t xml:space="preserve"> квартал текущего года</w:t>
            </w:r>
          </w:p>
        </w:tc>
        <w:tc>
          <w:tcPr>
            <w:tcW w:w="2410" w:type="dxa"/>
          </w:tcPr>
          <w:p w:rsidR="00E82228" w:rsidRPr="002172E8" w:rsidRDefault="00E82228" w:rsidP="00824807">
            <w:pPr>
              <w:pStyle w:val="NoSpacing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72E8">
              <w:rPr>
                <w:rFonts w:ascii="Liberation Serif" w:hAnsi="Liberation Serif" w:cs="Liberation Serif"/>
                <w:sz w:val="22"/>
                <w:szCs w:val="22"/>
              </w:rPr>
              <w:t>Повышение правой грамотности у учащихся общеобразовательного учреждения по вопросам противодействия коррупции</w:t>
            </w:r>
          </w:p>
        </w:tc>
      </w:tr>
      <w:tr w:rsidR="00E82228" w:rsidRPr="002172E8">
        <w:tc>
          <w:tcPr>
            <w:tcW w:w="567" w:type="dxa"/>
          </w:tcPr>
          <w:p w:rsidR="00E82228" w:rsidRPr="002172E8" w:rsidRDefault="00E82228" w:rsidP="00824807">
            <w:pPr>
              <w:pStyle w:val="NoSpacing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2977" w:type="dxa"/>
          </w:tcPr>
          <w:p w:rsidR="00E82228" w:rsidRPr="002172E8" w:rsidRDefault="00E82228" w:rsidP="00FF2634">
            <w:pPr>
              <w:pStyle w:val="NoSpacing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72E8">
              <w:rPr>
                <w:rFonts w:ascii="Liberation Serif" w:hAnsi="Liberation Serif" w:cs="Liberation Serif"/>
                <w:sz w:val="22"/>
                <w:szCs w:val="22"/>
              </w:rPr>
              <w:t>Осуществление ведомственного контроля за полнотой и качеством предоставления муниципальных услуг муниципальными учреждениями городского округа ЗАТО Свободный</w:t>
            </w:r>
          </w:p>
        </w:tc>
        <w:tc>
          <w:tcPr>
            <w:tcW w:w="2410" w:type="dxa"/>
          </w:tcPr>
          <w:p w:rsidR="00E82228" w:rsidRPr="002172E8" w:rsidRDefault="00E82228" w:rsidP="00FF2634">
            <w:pPr>
              <w:pStyle w:val="NoSpacing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72E8">
              <w:rPr>
                <w:rFonts w:ascii="Liberation Serif" w:hAnsi="Liberation Serif" w:cs="Liberation Serif"/>
                <w:sz w:val="22"/>
                <w:szCs w:val="22"/>
              </w:rPr>
              <w:t>Отдел образования администрация городского округа ЗАТО Свободный; ведущий специалист по молодежной политике, культуре и спорту администрация городского округа ЗАТО Свободный</w:t>
            </w:r>
          </w:p>
        </w:tc>
        <w:tc>
          <w:tcPr>
            <w:tcW w:w="1701" w:type="dxa"/>
          </w:tcPr>
          <w:p w:rsidR="00E82228" w:rsidRPr="002172E8" w:rsidRDefault="00E82228" w:rsidP="00FF2634">
            <w:pPr>
              <w:pStyle w:val="NoSpacing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72E8">
              <w:rPr>
                <w:rFonts w:ascii="Liberation Serif" w:hAnsi="Liberation Serif" w:cs="Liberation Serif"/>
                <w:sz w:val="22"/>
                <w:szCs w:val="22"/>
              </w:rPr>
              <w:t>ежегодно</w:t>
            </w:r>
          </w:p>
        </w:tc>
        <w:tc>
          <w:tcPr>
            <w:tcW w:w="2410" w:type="dxa"/>
          </w:tcPr>
          <w:p w:rsidR="00E82228" w:rsidRPr="002172E8" w:rsidRDefault="00E82228" w:rsidP="00FF2634">
            <w:pPr>
              <w:pStyle w:val="NoSpacing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72E8">
              <w:rPr>
                <w:rFonts w:ascii="Liberation Serif" w:hAnsi="Liberation Serif" w:cs="Liberation Serif"/>
                <w:sz w:val="22"/>
                <w:szCs w:val="22"/>
              </w:rPr>
              <w:t>Выявление имеющихся нарушений, принятие мер реагирования</w:t>
            </w:r>
          </w:p>
        </w:tc>
      </w:tr>
      <w:tr w:rsidR="00E82228" w:rsidRPr="002172E8">
        <w:tc>
          <w:tcPr>
            <w:tcW w:w="567" w:type="dxa"/>
          </w:tcPr>
          <w:p w:rsidR="00E82228" w:rsidRDefault="00E82228" w:rsidP="00824807">
            <w:pPr>
              <w:pStyle w:val="NoSpacing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2977" w:type="dxa"/>
          </w:tcPr>
          <w:p w:rsidR="00E82228" w:rsidRPr="002172E8" w:rsidRDefault="00E82228" w:rsidP="00FF2634">
            <w:pPr>
              <w:pStyle w:val="NoSpacing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72E8">
              <w:rPr>
                <w:rFonts w:ascii="Liberation Serif" w:hAnsi="Liberation Serif" w:cs="Liberation Serif"/>
                <w:sz w:val="22"/>
                <w:szCs w:val="22"/>
              </w:rPr>
              <w:t>Внесение изменений в административные регламенты предоставления муниципальных услуг (исполнения государственных и муниципальных функций)</w:t>
            </w:r>
          </w:p>
        </w:tc>
        <w:tc>
          <w:tcPr>
            <w:tcW w:w="2410" w:type="dxa"/>
          </w:tcPr>
          <w:p w:rsidR="00E82228" w:rsidRPr="002172E8" w:rsidRDefault="00E82228" w:rsidP="00FF2634">
            <w:pPr>
              <w:pStyle w:val="NoSpacing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72E8">
              <w:rPr>
                <w:rFonts w:ascii="Liberation Serif" w:hAnsi="Liberation Serif" w:cs="Liberation Serif"/>
                <w:sz w:val="22"/>
                <w:szCs w:val="22"/>
              </w:rPr>
              <w:t>Администрация городского округа ЗАТО Свободный</w:t>
            </w:r>
          </w:p>
        </w:tc>
        <w:tc>
          <w:tcPr>
            <w:tcW w:w="1701" w:type="dxa"/>
          </w:tcPr>
          <w:p w:rsidR="00E82228" w:rsidRPr="002172E8" w:rsidRDefault="00E82228" w:rsidP="00FF2634">
            <w:pPr>
              <w:pStyle w:val="NoSpacing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72E8">
              <w:rPr>
                <w:rFonts w:ascii="Liberation Serif" w:hAnsi="Liberation Serif" w:cs="Liberation Serif"/>
                <w:sz w:val="22"/>
                <w:szCs w:val="22"/>
              </w:rPr>
              <w:t>ежегодно</w:t>
            </w:r>
          </w:p>
        </w:tc>
        <w:tc>
          <w:tcPr>
            <w:tcW w:w="2410" w:type="dxa"/>
          </w:tcPr>
          <w:p w:rsidR="00E82228" w:rsidRPr="002172E8" w:rsidRDefault="00E82228" w:rsidP="00FF2634">
            <w:pPr>
              <w:pStyle w:val="NoSpacing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72E8">
              <w:rPr>
                <w:rFonts w:ascii="Liberation Serif" w:hAnsi="Liberation Serif" w:cs="Liberation Serif"/>
                <w:sz w:val="22"/>
                <w:szCs w:val="22"/>
              </w:rPr>
              <w:t>Снижение коррупционных рисков при предоставлении услуг, при исполнении государственных и муниципальных функций</w:t>
            </w:r>
          </w:p>
        </w:tc>
      </w:tr>
      <w:tr w:rsidR="00E82228" w:rsidRPr="002172E8">
        <w:tc>
          <w:tcPr>
            <w:tcW w:w="10065" w:type="dxa"/>
            <w:gridSpan w:val="5"/>
          </w:tcPr>
          <w:p w:rsidR="00E82228" w:rsidRPr="002172E8" w:rsidRDefault="00E82228" w:rsidP="00824807">
            <w:pPr>
              <w:pStyle w:val="NoSpacing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2172E8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СОВЕРШЕНСТВОВАНИЕ РАБОТЫ ПОДРАЗДЕЛЕНИЙ КАДРОВЫХ СЛУЖБ ПО ПРОФИЛАКТИКЕ КОРРУПЦИОННЫХ И ДРУГИХ ПРАВОНАРУШЕНИЙ</w:t>
            </w:r>
          </w:p>
        </w:tc>
      </w:tr>
      <w:tr w:rsidR="00E82228" w:rsidRPr="002172E8">
        <w:tc>
          <w:tcPr>
            <w:tcW w:w="567" w:type="dxa"/>
          </w:tcPr>
          <w:p w:rsidR="00E82228" w:rsidRPr="002172E8" w:rsidRDefault="00E82228" w:rsidP="00824807">
            <w:pPr>
              <w:pStyle w:val="NoSpacing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9</w:t>
            </w:r>
            <w:r w:rsidRPr="002172E8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977" w:type="dxa"/>
          </w:tcPr>
          <w:p w:rsidR="00E82228" w:rsidRPr="002172E8" w:rsidRDefault="00E82228" w:rsidP="00824807">
            <w:pPr>
              <w:jc w:val="center"/>
              <w:rPr>
                <w:rFonts w:ascii="Liberation Serif" w:hAnsi="Liberation Serif" w:cs="Liberation Serif"/>
              </w:rPr>
            </w:pPr>
            <w:r w:rsidRPr="002172E8">
              <w:rPr>
                <w:rFonts w:ascii="Liberation Serif" w:hAnsi="Liberation Serif" w:cs="Liberation Serif"/>
                <w:sz w:val="22"/>
                <w:szCs w:val="22"/>
              </w:rPr>
              <w:t>Обеспечение проверки достоверности</w:t>
            </w:r>
          </w:p>
          <w:p w:rsidR="00E82228" w:rsidRPr="002172E8" w:rsidRDefault="00E82228" w:rsidP="00F57715">
            <w:pPr>
              <w:jc w:val="center"/>
              <w:rPr>
                <w:rFonts w:ascii="Liberation Serif" w:hAnsi="Liberation Serif" w:cs="Liberation Serif"/>
              </w:rPr>
            </w:pPr>
            <w:r w:rsidRPr="002172E8">
              <w:rPr>
                <w:rFonts w:ascii="Liberation Serif" w:hAnsi="Liberation Serif" w:cs="Liberation Serif"/>
                <w:sz w:val="22"/>
                <w:szCs w:val="22"/>
              </w:rPr>
              <w:t>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лиц, замещающих должности муниципальной службы в органах местного самоуправления городского округа ЗАТО Свободный и</w:t>
            </w:r>
          </w:p>
          <w:p w:rsidR="00E82228" w:rsidRPr="002172E8" w:rsidRDefault="00E82228" w:rsidP="00824807">
            <w:pPr>
              <w:jc w:val="center"/>
              <w:rPr>
                <w:rFonts w:ascii="Liberation Serif" w:hAnsi="Liberation Serif" w:cs="Liberation Serif"/>
              </w:rPr>
            </w:pPr>
            <w:r w:rsidRPr="002172E8">
              <w:rPr>
                <w:rFonts w:ascii="Liberation Serif" w:hAnsi="Liberation Serif" w:cs="Liberation Serif"/>
                <w:sz w:val="22"/>
                <w:szCs w:val="22"/>
              </w:rPr>
              <w:t>руководителей муниципальных учреждений городского округа ЗАТО Свободный</w:t>
            </w:r>
          </w:p>
        </w:tc>
        <w:tc>
          <w:tcPr>
            <w:tcW w:w="2410" w:type="dxa"/>
          </w:tcPr>
          <w:p w:rsidR="00E82228" w:rsidRPr="002172E8" w:rsidRDefault="00E82228" w:rsidP="00824807">
            <w:pPr>
              <w:pStyle w:val="NoSpacing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72E8">
              <w:rPr>
                <w:rFonts w:ascii="Liberation Serif" w:hAnsi="Liberation Serif" w:cs="Liberation Serif"/>
                <w:sz w:val="22"/>
                <w:szCs w:val="22"/>
              </w:rPr>
              <w:t>Органы местного самоуправления городского округа ЗАТО Свободный</w:t>
            </w:r>
          </w:p>
        </w:tc>
        <w:tc>
          <w:tcPr>
            <w:tcW w:w="1701" w:type="dxa"/>
          </w:tcPr>
          <w:p w:rsidR="00E82228" w:rsidRPr="002172E8" w:rsidRDefault="00E82228" w:rsidP="00824807">
            <w:pPr>
              <w:pStyle w:val="NoSpacing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72E8">
              <w:rPr>
                <w:rFonts w:ascii="Liberation Serif" w:hAnsi="Liberation Serif" w:cs="Liberation Serif"/>
                <w:sz w:val="22"/>
                <w:szCs w:val="22"/>
              </w:rPr>
              <w:t>II</w:t>
            </w:r>
            <w:r w:rsidRPr="002172E8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 xml:space="preserve"> </w:t>
            </w:r>
            <w:r w:rsidRPr="002172E8">
              <w:rPr>
                <w:rFonts w:ascii="Liberation Serif" w:hAnsi="Liberation Serif" w:cs="Liberation Serif"/>
                <w:sz w:val="22"/>
                <w:szCs w:val="22"/>
              </w:rPr>
              <w:t>квартал</w:t>
            </w:r>
            <w:r w:rsidRPr="002172E8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 xml:space="preserve"> </w:t>
            </w:r>
            <w:r w:rsidRPr="002172E8">
              <w:rPr>
                <w:rFonts w:ascii="Liberation Serif" w:hAnsi="Liberation Serif" w:cs="Liberation Serif"/>
                <w:sz w:val="22"/>
                <w:szCs w:val="22"/>
              </w:rPr>
              <w:t>текущего года</w:t>
            </w:r>
          </w:p>
        </w:tc>
        <w:tc>
          <w:tcPr>
            <w:tcW w:w="2410" w:type="dxa"/>
          </w:tcPr>
          <w:p w:rsidR="00E82228" w:rsidRPr="002172E8" w:rsidRDefault="00E82228" w:rsidP="00824807">
            <w:pPr>
              <w:pStyle w:val="NoSpacing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72E8">
              <w:rPr>
                <w:rFonts w:ascii="Liberation Serif" w:hAnsi="Liberation Serif" w:cs="Liberation Serif"/>
                <w:sz w:val="22"/>
                <w:szCs w:val="22"/>
              </w:rPr>
              <w:t>Выявление нарушений, принятие мер реагирования</w:t>
            </w:r>
          </w:p>
        </w:tc>
      </w:tr>
      <w:tr w:rsidR="00E82228" w:rsidRPr="002172E8">
        <w:tc>
          <w:tcPr>
            <w:tcW w:w="567" w:type="dxa"/>
          </w:tcPr>
          <w:p w:rsidR="00E82228" w:rsidRPr="002172E8" w:rsidRDefault="00E82228" w:rsidP="00824807">
            <w:pPr>
              <w:pStyle w:val="NoSpacing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10</w:t>
            </w:r>
            <w:r w:rsidRPr="002172E8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977" w:type="dxa"/>
          </w:tcPr>
          <w:p w:rsidR="00E82228" w:rsidRPr="002172E8" w:rsidRDefault="00E82228" w:rsidP="00824807">
            <w:pPr>
              <w:jc w:val="center"/>
              <w:rPr>
                <w:rFonts w:ascii="Liberation Serif" w:hAnsi="Liberation Serif" w:cs="Liberation Serif"/>
              </w:rPr>
            </w:pPr>
            <w:r w:rsidRPr="002172E8">
              <w:rPr>
                <w:rFonts w:ascii="Liberation Serif" w:hAnsi="Liberation Serif" w:cs="Liberation Serif"/>
                <w:sz w:val="22"/>
                <w:szCs w:val="22"/>
              </w:rPr>
              <w:t>Организация проверки достоверности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гражданам, претендующих на замещение должностей</w:t>
            </w:r>
          </w:p>
          <w:p w:rsidR="00E82228" w:rsidRPr="002172E8" w:rsidRDefault="00E82228" w:rsidP="00824807">
            <w:pPr>
              <w:jc w:val="center"/>
              <w:rPr>
                <w:rFonts w:ascii="Liberation Serif" w:hAnsi="Liberation Serif" w:cs="Liberation Serif"/>
              </w:rPr>
            </w:pPr>
            <w:r w:rsidRPr="002172E8">
              <w:rPr>
                <w:rFonts w:ascii="Liberation Serif" w:hAnsi="Liberation Serif" w:cs="Liberation Serif"/>
                <w:sz w:val="22"/>
                <w:szCs w:val="22"/>
              </w:rPr>
              <w:t>муниципальной службы</w:t>
            </w:r>
          </w:p>
        </w:tc>
        <w:tc>
          <w:tcPr>
            <w:tcW w:w="2410" w:type="dxa"/>
          </w:tcPr>
          <w:p w:rsidR="00E82228" w:rsidRPr="002172E8" w:rsidRDefault="00E82228" w:rsidP="00824807">
            <w:pPr>
              <w:pStyle w:val="NoSpacing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72E8">
              <w:rPr>
                <w:rFonts w:ascii="Liberation Serif" w:hAnsi="Liberation Serif" w:cs="Liberation Serif"/>
                <w:sz w:val="22"/>
                <w:szCs w:val="22"/>
              </w:rPr>
              <w:t>Органы местного самоуправления городского округа ЗАТО Свободный</w:t>
            </w:r>
          </w:p>
        </w:tc>
        <w:tc>
          <w:tcPr>
            <w:tcW w:w="1701" w:type="dxa"/>
          </w:tcPr>
          <w:p w:rsidR="00E82228" w:rsidRPr="002172E8" w:rsidRDefault="00E82228" w:rsidP="00824807">
            <w:pPr>
              <w:pStyle w:val="NoSpacing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72E8">
              <w:rPr>
                <w:rFonts w:ascii="Liberation Serif" w:hAnsi="Liberation Serif" w:cs="Liberation Serif"/>
                <w:sz w:val="22"/>
                <w:szCs w:val="22"/>
              </w:rPr>
              <w:t>В течение года</w:t>
            </w:r>
          </w:p>
        </w:tc>
        <w:tc>
          <w:tcPr>
            <w:tcW w:w="2410" w:type="dxa"/>
          </w:tcPr>
          <w:p w:rsidR="00E82228" w:rsidRPr="002172E8" w:rsidRDefault="00E82228" w:rsidP="00824807">
            <w:pPr>
              <w:pStyle w:val="NoSpacing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72E8">
              <w:rPr>
                <w:rFonts w:ascii="Liberation Serif" w:hAnsi="Liberation Serif" w:cs="Liberation Serif"/>
                <w:sz w:val="22"/>
                <w:szCs w:val="22"/>
              </w:rPr>
              <w:t>Выявление нарушений, принятие мер реагирования</w:t>
            </w:r>
          </w:p>
        </w:tc>
      </w:tr>
      <w:tr w:rsidR="00E82228" w:rsidRPr="002172E8">
        <w:tc>
          <w:tcPr>
            <w:tcW w:w="567" w:type="dxa"/>
          </w:tcPr>
          <w:p w:rsidR="00E82228" w:rsidRPr="002172E8" w:rsidRDefault="00E82228" w:rsidP="00824807">
            <w:pPr>
              <w:pStyle w:val="NoSpacing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11</w:t>
            </w:r>
            <w:r w:rsidRPr="002172E8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977" w:type="dxa"/>
          </w:tcPr>
          <w:p w:rsidR="00E82228" w:rsidRPr="002172E8" w:rsidRDefault="00E82228" w:rsidP="00824807">
            <w:pPr>
              <w:pStyle w:val="NoSpacing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72E8">
              <w:rPr>
                <w:rFonts w:ascii="Liberation Serif" w:hAnsi="Liberation Serif" w:cs="Liberation Serif"/>
                <w:sz w:val="22"/>
                <w:szCs w:val="22"/>
              </w:rPr>
              <w:t>Проведение мониторинга выполнения муниципальными служащими обязанностей, ограничений и запретов, связанных с муниципальной службой, требований к служебному поведению</w:t>
            </w:r>
          </w:p>
        </w:tc>
        <w:tc>
          <w:tcPr>
            <w:tcW w:w="2410" w:type="dxa"/>
          </w:tcPr>
          <w:p w:rsidR="00E82228" w:rsidRPr="002172E8" w:rsidRDefault="00E82228" w:rsidP="00824807">
            <w:pPr>
              <w:pStyle w:val="NoSpacing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72E8">
              <w:rPr>
                <w:rFonts w:ascii="Liberation Serif" w:hAnsi="Liberation Serif" w:cs="Liberation Serif"/>
                <w:sz w:val="22"/>
                <w:szCs w:val="22"/>
              </w:rPr>
              <w:t>Органы местного самоуправления городского округа ЗАТО Свободный</w:t>
            </w:r>
          </w:p>
        </w:tc>
        <w:tc>
          <w:tcPr>
            <w:tcW w:w="1701" w:type="dxa"/>
          </w:tcPr>
          <w:p w:rsidR="00E82228" w:rsidRPr="002172E8" w:rsidRDefault="00E82228" w:rsidP="00824807">
            <w:pPr>
              <w:pStyle w:val="NoSpacing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72E8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IV</w:t>
            </w:r>
            <w:r w:rsidRPr="002172E8">
              <w:rPr>
                <w:rFonts w:ascii="Liberation Serif" w:hAnsi="Liberation Serif" w:cs="Liberation Serif"/>
                <w:sz w:val="22"/>
                <w:szCs w:val="22"/>
              </w:rPr>
              <w:t xml:space="preserve"> квартал текущего года</w:t>
            </w:r>
          </w:p>
        </w:tc>
        <w:tc>
          <w:tcPr>
            <w:tcW w:w="2410" w:type="dxa"/>
          </w:tcPr>
          <w:p w:rsidR="00E82228" w:rsidRPr="002172E8" w:rsidRDefault="00E82228" w:rsidP="00824807">
            <w:pPr>
              <w:pStyle w:val="NoSpacing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72E8">
              <w:rPr>
                <w:rFonts w:ascii="Liberation Serif" w:hAnsi="Liberation Serif" w:cs="Liberation Serif"/>
                <w:sz w:val="22"/>
                <w:szCs w:val="22"/>
              </w:rPr>
              <w:t>Выявление нарушений, принятие мер реагирования</w:t>
            </w:r>
          </w:p>
        </w:tc>
      </w:tr>
      <w:tr w:rsidR="00E82228" w:rsidRPr="002172E8">
        <w:tc>
          <w:tcPr>
            <w:tcW w:w="567" w:type="dxa"/>
          </w:tcPr>
          <w:p w:rsidR="00E82228" w:rsidRPr="002172E8" w:rsidRDefault="00E82228" w:rsidP="004877E5">
            <w:pPr>
              <w:pStyle w:val="NoSpacing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2172E8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1</w:t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2</w:t>
            </w:r>
            <w:r w:rsidRPr="002172E8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977" w:type="dxa"/>
          </w:tcPr>
          <w:p w:rsidR="00E82228" w:rsidRPr="002172E8" w:rsidRDefault="00E82228" w:rsidP="00824807">
            <w:pPr>
              <w:pStyle w:val="NoSpacing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72E8">
              <w:rPr>
                <w:rFonts w:ascii="Liberation Serif" w:hAnsi="Liberation Serif" w:cs="Liberation Serif"/>
                <w:sz w:val="22"/>
                <w:szCs w:val="22"/>
              </w:rPr>
              <w:t>Проведение мониторинга эффективности функционирования комиссии по соблюдению требований к служебному поведению и урегулированию конфликтов интересов</w:t>
            </w:r>
          </w:p>
        </w:tc>
        <w:tc>
          <w:tcPr>
            <w:tcW w:w="2410" w:type="dxa"/>
          </w:tcPr>
          <w:p w:rsidR="00E82228" w:rsidRPr="002172E8" w:rsidRDefault="00E82228" w:rsidP="00824807">
            <w:pPr>
              <w:pStyle w:val="NoSpacing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72E8">
              <w:rPr>
                <w:rFonts w:ascii="Liberation Serif" w:hAnsi="Liberation Serif" w:cs="Liberation Serif"/>
                <w:sz w:val="22"/>
                <w:szCs w:val="22"/>
              </w:rPr>
              <w:t>Организационно-кадровый отдел администрации городского округа ЗАТО Свободный</w:t>
            </w:r>
          </w:p>
        </w:tc>
        <w:tc>
          <w:tcPr>
            <w:tcW w:w="1701" w:type="dxa"/>
          </w:tcPr>
          <w:p w:rsidR="00E82228" w:rsidRPr="002172E8" w:rsidRDefault="00E82228" w:rsidP="00824807">
            <w:pPr>
              <w:pStyle w:val="NoSpacing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72E8">
              <w:rPr>
                <w:rFonts w:ascii="Liberation Serif" w:hAnsi="Liberation Serif" w:cs="Liberation Serif"/>
                <w:sz w:val="22"/>
                <w:szCs w:val="22"/>
              </w:rPr>
              <w:t>Ежеквар-тально</w:t>
            </w:r>
          </w:p>
        </w:tc>
        <w:tc>
          <w:tcPr>
            <w:tcW w:w="2410" w:type="dxa"/>
          </w:tcPr>
          <w:p w:rsidR="00E82228" w:rsidRPr="002172E8" w:rsidRDefault="00E82228" w:rsidP="00824807">
            <w:pPr>
              <w:pStyle w:val="NoSpacing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72E8">
              <w:rPr>
                <w:rFonts w:ascii="Liberation Serif" w:hAnsi="Liberation Serif" w:cs="Liberation Serif"/>
                <w:sz w:val="22"/>
                <w:szCs w:val="22"/>
              </w:rPr>
              <w:t>Принятие дополнительных мер по повышению эффективности работы комиссии по соблюдению требований к служебному поведению муниципальных служащих и урегулированию конфликта интересов</w:t>
            </w:r>
          </w:p>
        </w:tc>
      </w:tr>
      <w:tr w:rsidR="00E82228" w:rsidRPr="002172E8">
        <w:tc>
          <w:tcPr>
            <w:tcW w:w="567" w:type="dxa"/>
          </w:tcPr>
          <w:p w:rsidR="00E82228" w:rsidRPr="002172E8" w:rsidRDefault="00E82228" w:rsidP="004877E5">
            <w:pPr>
              <w:pStyle w:val="NoSpacing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2172E8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1</w:t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3</w:t>
            </w:r>
            <w:r w:rsidRPr="002172E8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977" w:type="dxa"/>
          </w:tcPr>
          <w:p w:rsidR="00E82228" w:rsidRPr="002172E8" w:rsidRDefault="00E82228" w:rsidP="00824807">
            <w:pPr>
              <w:pStyle w:val="NoSpacing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72E8">
              <w:rPr>
                <w:rFonts w:ascii="Liberation Serif" w:hAnsi="Liberation Serif" w:cs="Liberation Serif"/>
                <w:sz w:val="22"/>
                <w:szCs w:val="22"/>
              </w:rPr>
              <w:t>Организация и проведение семинаров-совещаний со служащими органов местного самоуправления, руководителями муниципальных организаций по вопросам реализации мероприятий, направленных на профилактику коррупционных правонарушений и формирования нетерпимого отношения к проявлениям коррупции</w:t>
            </w:r>
          </w:p>
        </w:tc>
        <w:tc>
          <w:tcPr>
            <w:tcW w:w="2410" w:type="dxa"/>
          </w:tcPr>
          <w:p w:rsidR="00E82228" w:rsidRPr="002172E8" w:rsidRDefault="00E82228" w:rsidP="00824807">
            <w:pPr>
              <w:pStyle w:val="NoSpacing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72E8">
              <w:rPr>
                <w:rFonts w:ascii="Liberation Serif" w:hAnsi="Liberation Serif" w:cs="Liberation Serif"/>
                <w:sz w:val="22"/>
                <w:szCs w:val="22"/>
              </w:rPr>
              <w:t>Подразделение правового обеспечения администрации городского округа ЗАТО Свободный,</w:t>
            </w:r>
          </w:p>
          <w:p w:rsidR="00E82228" w:rsidRPr="002172E8" w:rsidRDefault="00E82228" w:rsidP="00824807">
            <w:pPr>
              <w:pStyle w:val="NoSpacing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72E8">
              <w:rPr>
                <w:rFonts w:ascii="Liberation Serif" w:hAnsi="Liberation Serif" w:cs="Liberation Serif"/>
                <w:sz w:val="22"/>
                <w:szCs w:val="22"/>
              </w:rPr>
              <w:t>отдел образования и организационно-кадровый отдел администрации</w:t>
            </w:r>
          </w:p>
          <w:p w:rsidR="00E82228" w:rsidRPr="002172E8" w:rsidRDefault="00E82228" w:rsidP="00824807">
            <w:pPr>
              <w:pStyle w:val="NoSpacing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72E8">
              <w:rPr>
                <w:rFonts w:ascii="Liberation Serif" w:hAnsi="Liberation Serif" w:cs="Liberation Serif"/>
                <w:sz w:val="22"/>
                <w:szCs w:val="22"/>
              </w:rPr>
              <w:t>городского округа ЗАТО Свободный</w:t>
            </w:r>
          </w:p>
        </w:tc>
        <w:tc>
          <w:tcPr>
            <w:tcW w:w="1701" w:type="dxa"/>
          </w:tcPr>
          <w:p w:rsidR="00E82228" w:rsidRPr="002172E8" w:rsidRDefault="00E82228" w:rsidP="00A76975">
            <w:pPr>
              <w:pStyle w:val="NoSpacing"/>
              <w:ind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72E8">
              <w:rPr>
                <w:rFonts w:ascii="Liberation Serif" w:hAnsi="Liberation Serif" w:cs="Liberation Serif"/>
                <w:sz w:val="22"/>
                <w:szCs w:val="22"/>
              </w:rPr>
              <w:t>Не менее двух семинаров – совещаний в год</w:t>
            </w:r>
          </w:p>
        </w:tc>
        <w:tc>
          <w:tcPr>
            <w:tcW w:w="2410" w:type="dxa"/>
          </w:tcPr>
          <w:p w:rsidR="00E82228" w:rsidRPr="002172E8" w:rsidRDefault="00E82228" w:rsidP="00824807">
            <w:pPr>
              <w:pStyle w:val="NoSpacing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72E8">
              <w:rPr>
                <w:rFonts w:ascii="Liberation Serif" w:hAnsi="Liberation Serif" w:cs="Liberation Serif"/>
                <w:sz w:val="22"/>
                <w:szCs w:val="22"/>
              </w:rPr>
              <w:t>Выявление существующих проблем по вопросам реализации мероприятий, направленных на профилактику коррупционных правонарушений, выработка мер по их устранению</w:t>
            </w:r>
          </w:p>
        </w:tc>
      </w:tr>
      <w:tr w:rsidR="00E82228" w:rsidRPr="002172E8">
        <w:tc>
          <w:tcPr>
            <w:tcW w:w="567" w:type="dxa"/>
          </w:tcPr>
          <w:p w:rsidR="00E82228" w:rsidRPr="002172E8" w:rsidRDefault="00E82228" w:rsidP="004877E5">
            <w:pPr>
              <w:pStyle w:val="NoSpacing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2172E8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1</w:t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4</w:t>
            </w:r>
            <w:r w:rsidRPr="002172E8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977" w:type="dxa"/>
          </w:tcPr>
          <w:p w:rsidR="00E82228" w:rsidRPr="002172E8" w:rsidRDefault="00E82228" w:rsidP="00824807">
            <w:pPr>
              <w:pStyle w:val="NoSpacing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72E8">
              <w:rPr>
                <w:rFonts w:ascii="Liberation Serif" w:hAnsi="Liberation Serif" w:cs="Liberation Serif"/>
                <w:sz w:val="22"/>
                <w:szCs w:val="22"/>
              </w:rPr>
              <w:t>Размещение в средствах массовой информации сведений о решении кадровых вопросов в органах местного самоуправления по замещению вакантных должностей муниципальной службы</w:t>
            </w:r>
          </w:p>
        </w:tc>
        <w:tc>
          <w:tcPr>
            <w:tcW w:w="2410" w:type="dxa"/>
          </w:tcPr>
          <w:p w:rsidR="00E82228" w:rsidRPr="002172E8" w:rsidRDefault="00E82228" w:rsidP="00824807">
            <w:pPr>
              <w:pStyle w:val="NoSpacing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72E8">
              <w:rPr>
                <w:rFonts w:ascii="Liberation Serif" w:hAnsi="Liberation Serif" w:cs="Liberation Serif"/>
                <w:sz w:val="22"/>
                <w:szCs w:val="22"/>
              </w:rPr>
              <w:t>Органы местного самоуправления городского округа ЗАТО Свободный</w:t>
            </w:r>
          </w:p>
        </w:tc>
        <w:tc>
          <w:tcPr>
            <w:tcW w:w="1701" w:type="dxa"/>
          </w:tcPr>
          <w:p w:rsidR="00E82228" w:rsidRPr="002172E8" w:rsidRDefault="00E82228" w:rsidP="00824807">
            <w:pPr>
              <w:pStyle w:val="NoSpacing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72E8">
              <w:rPr>
                <w:rFonts w:ascii="Liberation Serif" w:hAnsi="Liberation Serif" w:cs="Liberation Serif"/>
                <w:sz w:val="22"/>
                <w:szCs w:val="22"/>
              </w:rPr>
              <w:t>По мере необходи-мости</w:t>
            </w:r>
          </w:p>
        </w:tc>
        <w:tc>
          <w:tcPr>
            <w:tcW w:w="2410" w:type="dxa"/>
          </w:tcPr>
          <w:p w:rsidR="00E82228" w:rsidRPr="002172E8" w:rsidRDefault="00E82228" w:rsidP="00824807">
            <w:pPr>
              <w:pStyle w:val="NoSpacing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72E8">
              <w:rPr>
                <w:rFonts w:ascii="Liberation Serif" w:hAnsi="Liberation Serif" w:cs="Liberation Serif"/>
                <w:sz w:val="22"/>
                <w:szCs w:val="22"/>
              </w:rPr>
              <w:t>Обеспечение открытости деятельности органов местного самоуправления</w:t>
            </w:r>
          </w:p>
        </w:tc>
      </w:tr>
      <w:tr w:rsidR="00E82228" w:rsidRPr="002172E8">
        <w:tc>
          <w:tcPr>
            <w:tcW w:w="10065" w:type="dxa"/>
            <w:gridSpan w:val="5"/>
          </w:tcPr>
          <w:p w:rsidR="00E82228" w:rsidRPr="002172E8" w:rsidRDefault="00E82228" w:rsidP="00824807">
            <w:pPr>
              <w:pStyle w:val="NoSpacing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2172E8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СОВЕРШЕНСТВОВАНИЕ СИСТЕМЫ УЧЕТА МУНИЦИПАЛЬНОГО ИМУЩЕСТВА И ОЦЕНКИ ЭФФЕКТИВНОСТИ ЕГО ИСПОЛЬЗОВАНИЯ</w:t>
            </w:r>
          </w:p>
        </w:tc>
      </w:tr>
      <w:tr w:rsidR="00E82228" w:rsidRPr="002172E8">
        <w:tc>
          <w:tcPr>
            <w:tcW w:w="567" w:type="dxa"/>
          </w:tcPr>
          <w:p w:rsidR="00E82228" w:rsidRPr="002172E8" w:rsidRDefault="00E82228" w:rsidP="004877E5">
            <w:pPr>
              <w:pStyle w:val="NoSpacing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2172E8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1</w:t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5</w:t>
            </w:r>
            <w:r w:rsidRPr="002172E8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977" w:type="dxa"/>
          </w:tcPr>
          <w:p w:rsidR="00E82228" w:rsidRPr="002172E8" w:rsidRDefault="00E82228" w:rsidP="00824807">
            <w:pPr>
              <w:pStyle w:val="NoSpacing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72E8">
              <w:rPr>
                <w:rFonts w:ascii="Liberation Serif" w:hAnsi="Liberation Serif" w:cs="Liberation Serif"/>
                <w:sz w:val="22"/>
                <w:szCs w:val="22"/>
              </w:rPr>
              <w:t>Проведение проверок использования муниципального имущества и инвентаризации муниципального имущества с целью выявления имущества, не используемого для реализации полномочий городского округа ЗАТО Свободный</w:t>
            </w:r>
          </w:p>
        </w:tc>
        <w:tc>
          <w:tcPr>
            <w:tcW w:w="2410" w:type="dxa"/>
          </w:tcPr>
          <w:p w:rsidR="00E82228" w:rsidRPr="002172E8" w:rsidRDefault="00E82228" w:rsidP="00824807">
            <w:pPr>
              <w:pStyle w:val="NoSpacing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72E8">
              <w:rPr>
                <w:rFonts w:ascii="Liberation Serif" w:hAnsi="Liberation Serif" w:cs="Liberation Serif"/>
                <w:sz w:val="22"/>
                <w:szCs w:val="22"/>
              </w:rPr>
              <w:t>Отдел городского хозяйства и экономики администрации</w:t>
            </w:r>
          </w:p>
          <w:p w:rsidR="00E82228" w:rsidRPr="002172E8" w:rsidRDefault="00E82228" w:rsidP="00824807">
            <w:pPr>
              <w:pStyle w:val="NoSpacing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72E8">
              <w:rPr>
                <w:rFonts w:ascii="Liberation Serif" w:hAnsi="Liberation Serif" w:cs="Liberation Serif"/>
                <w:sz w:val="22"/>
                <w:szCs w:val="22"/>
              </w:rPr>
              <w:t>городского округа ЗАТО Свободный</w:t>
            </w:r>
          </w:p>
        </w:tc>
        <w:tc>
          <w:tcPr>
            <w:tcW w:w="1701" w:type="dxa"/>
          </w:tcPr>
          <w:p w:rsidR="00E82228" w:rsidRPr="002172E8" w:rsidRDefault="00E82228" w:rsidP="00824807">
            <w:pPr>
              <w:pStyle w:val="NoSpacing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72E8">
              <w:rPr>
                <w:rFonts w:ascii="Liberation Serif" w:hAnsi="Liberation Serif" w:cs="Liberation Serif"/>
                <w:sz w:val="22"/>
                <w:szCs w:val="22"/>
              </w:rPr>
              <w:t>В течение года</w:t>
            </w:r>
          </w:p>
        </w:tc>
        <w:tc>
          <w:tcPr>
            <w:tcW w:w="2410" w:type="dxa"/>
          </w:tcPr>
          <w:p w:rsidR="00E82228" w:rsidRPr="002172E8" w:rsidRDefault="00E82228" w:rsidP="00824807">
            <w:pPr>
              <w:pStyle w:val="NoSpacing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72E8">
              <w:rPr>
                <w:rFonts w:ascii="Liberation Serif" w:hAnsi="Liberation Serif" w:cs="Liberation Serif"/>
                <w:sz w:val="22"/>
                <w:szCs w:val="22"/>
              </w:rPr>
              <w:t>Выявление имеющихся нарушений, принятие мер реагирования</w:t>
            </w:r>
          </w:p>
        </w:tc>
      </w:tr>
      <w:tr w:rsidR="00E82228" w:rsidRPr="002172E8">
        <w:tc>
          <w:tcPr>
            <w:tcW w:w="567" w:type="dxa"/>
          </w:tcPr>
          <w:p w:rsidR="00E82228" w:rsidRPr="002172E8" w:rsidRDefault="00E82228" w:rsidP="004877E5">
            <w:pPr>
              <w:pStyle w:val="NoSpacing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2172E8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1</w:t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6</w:t>
            </w:r>
            <w:r w:rsidRPr="002172E8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977" w:type="dxa"/>
          </w:tcPr>
          <w:p w:rsidR="00E82228" w:rsidRPr="002172E8" w:rsidRDefault="00E82228" w:rsidP="00824807">
            <w:pPr>
              <w:pStyle w:val="NoSpacing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72E8">
              <w:rPr>
                <w:rFonts w:ascii="Liberation Serif" w:hAnsi="Liberation Serif" w:cs="Liberation Serif"/>
                <w:sz w:val="22"/>
                <w:szCs w:val="22"/>
              </w:rPr>
              <w:t>Контроль за надлежащим использованием муниципального имущества администрацией городского округа ЗАТО Свободный:</w:t>
            </w:r>
          </w:p>
          <w:p w:rsidR="00E82228" w:rsidRPr="002172E8" w:rsidRDefault="00E82228" w:rsidP="00824807">
            <w:pPr>
              <w:pStyle w:val="NoSpacing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72E8">
              <w:rPr>
                <w:rFonts w:ascii="Liberation Serif" w:hAnsi="Liberation Serif" w:cs="Liberation Serif"/>
                <w:sz w:val="22"/>
                <w:szCs w:val="22"/>
              </w:rPr>
              <w:t>1) переданного в аренду;</w:t>
            </w:r>
          </w:p>
          <w:p w:rsidR="00E82228" w:rsidRPr="002172E8" w:rsidRDefault="00E82228" w:rsidP="00E54745">
            <w:pPr>
              <w:pStyle w:val="NoSpacing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72E8">
              <w:rPr>
                <w:rFonts w:ascii="Liberation Serif" w:hAnsi="Liberation Serif" w:cs="Liberation Serif"/>
                <w:sz w:val="22"/>
                <w:szCs w:val="22"/>
              </w:rPr>
              <w:t>2) хозяйственное ведение;</w:t>
            </w:r>
          </w:p>
          <w:p w:rsidR="00E82228" w:rsidRPr="002172E8" w:rsidRDefault="00E82228" w:rsidP="00824807">
            <w:pPr>
              <w:pStyle w:val="NoSpacing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72E8">
              <w:rPr>
                <w:rFonts w:ascii="Liberation Serif" w:hAnsi="Liberation Serif" w:cs="Liberation Serif"/>
                <w:sz w:val="22"/>
                <w:szCs w:val="22"/>
              </w:rPr>
              <w:t>3) оперативное управление.</w:t>
            </w:r>
          </w:p>
        </w:tc>
        <w:tc>
          <w:tcPr>
            <w:tcW w:w="2410" w:type="dxa"/>
          </w:tcPr>
          <w:p w:rsidR="00E82228" w:rsidRPr="002172E8" w:rsidRDefault="00E82228" w:rsidP="00824807">
            <w:pPr>
              <w:pStyle w:val="NoSpacing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72E8">
              <w:rPr>
                <w:rFonts w:ascii="Liberation Serif" w:hAnsi="Liberation Serif" w:cs="Liberation Serif"/>
                <w:sz w:val="22"/>
                <w:szCs w:val="22"/>
              </w:rPr>
              <w:t>Отдел городского хозяйства и экономики администрации</w:t>
            </w:r>
          </w:p>
          <w:p w:rsidR="00E82228" w:rsidRPr="002172E8" w:rsidRDefault="00E82228" w:rsidP="00824807">
            <w:pPr>
              <w:pStyle w:val="NoSpacing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72E8">
              <w:rPr>
                <w:rFonts w:ascii="Liberation Serif" w:hAnsi="Liberation Serif" w:cs="Liberation Serif"/>
                <w:sz w:val="22"/>
                <w:szCs w:val="22"/>
              </w:rPr>
              <w:t>городского округа ЗАТО Свободный</w:t>
            </w:r>
          </w:p>
        </w:tc>
        <w:tc>
          <w:tcPr>
            <w:tcW w:w="1701" w:type="dxa"/>
          </w:tcPr>
          <w:p w:rsidR="00E82228" w:rsidRPr="002172E8" w:rsidRDefault="00E82228" w:rsidP="00824807">
            <w:pPr>
              <w:pStyle w:val="NoSpacing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72E8">
              <w:rPr>
                <w:rFonts w:ascii="Liberation Serif" w:hAnsi="Liberation Serif" w:cs="Liberation Serif"/>
                <w:sz w:val="22"/>
                <w:szCs w:val="22"/>
              </w:rPr>
              <w:t>В течение года</w:t>
            </w:r>
          </w:p>
        </w:tc>
        <w:tc>
          <w:tcPr>
            <w:tcW w:w="2410" w:type="dxa"/>
          </w:tcPr>
          <w:p w:rsidR="00E82228" w:rsidRPr="002172E8" w:rsidRDefault="00E82228" w:rsidP="00E54745">
            <w:pPr>
              <w:pStyle w:val="NoSpacing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72E8">
              <w:rPr>
                <w:rFonts w:ascii="Liberation Serif" w:hAnsi="Liberation Serif" w:cs="Liberation Serif"/>
                <w:sz w:val="22"/>
                <w:szCs w:val="22"/>
              </w:rPr>
              <w:t>Выявление имеющихся нарушений, принятие мер реагирования</w:t>
            </w:r>
          </w:p>
        </w:tc>
      </w:tr>
      <w:tr w:rsidR="00E82228" w:rsidRPr="002172E8">
        <w:tc>
          <w:tcPr>
            <w:tcW w:w="567" w:type="dxa"/>
          </w:tcPr>
          <w:p w:rsidR="00E82228" w:rsidRPr="002172E8" w:rsidRDefault="00E82228" w:rsidP="004877E5">
            <w:pPr>
              <w:pStyle w:val="NoSpacing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2172E8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1</w:t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7</w:t>
            </w:r>
            <w:r w:rsidRPr="002172E8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977" w:type="dxa"/>
          </w:tcPr>
          <w:p w:rsidR="00E82228" w:rsidRPr="002172E8" w:rsidRDefault="00E82228" w:rsidP="00824807">
            <w:pPr>
              <w:pStyle w:val="NoSpacing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72E8">
              <w:rPr>
                <w:rFonts w:ascii="Liberation Serif" w:hAnsi="Liberation Serif" w:cs="Liberation Serif"/>
                <w:sz w:val="22"/>
                <w:szCs w:val="22"/>
              </w:rPr>
              <w:t>Принятие мер по преимущественному использованию механизма аукционных торгов при отчуждении муниципального имущества</w:t>
            </w:r>
          </w:p>
        </w:tc>
        <w:tc>
          <w:tcPr>
            <w:tcW w:w="2410" w:type="dxa"/>
          </w:tcPr>
          <w:p w:rsidR="00E82228" w:rsidRPr="002172E8" w:rsidRDefault="00E82228" w:rsidP="00824807">
            <w:pPr>
              <w:pStyle w:val="NoSpacing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72E8">
              <w:rPr>
                <w:rFonts w:ascii="Liberation Serif" w:hAnsi="Liberation Serif" w:cs="Liberation Serif"/>
                <w:sz w:val="22"/>
                <w:szCs w:val="22"/>
              </w:rPr>
              <w:t>Отдел городского хозяйства и экономики администрации</w:t>
            </w:r>
          </w:p>
          <w:p w:rsidR="00E82228" w:rsidRPr="002172E8" w:rsidRDefault="00E82228" w:rsidP="00824807">
            <w:pPr>
              <w:pStyle w:val="NoSpacing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72E8">
              <w:rPr>
                <w:rFonts w:ascii="Liberation Serif" w:hAnsi="Liberation Serif" w:cs="Liberation Serif"/>
                <w:sz w:val="22"/>
                <w:szCs w:val="22"/>
              </w:rPr>
              <w:t>городского округа ЗАТО Свободный</w:t>
            </w:r>
          </w:p>
        </w:tc>
        <w:tc>
          <w:tcPr>
            <w:tcW w:w="1701" w:type="dxa"/>
          </w:tcPr>
          <w:p w:rsidR="00E82228" w:rsidRPr="002172E8" w:rsidRDefault="00E82228" w:rsidP="00824807">
            <w:pPr>
              <w:pStyle w:val="NoSpacing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72E8">
              <w:rPr>
                <w:rFonts w:ascii="Liberation Serif" w:hAnsi="Liberation Serif" w:cs="Liberation Serif"/>
                <w:sz w:val="22"/>
                <w:szCs w:val="22"/>
              </w:rPr>
              <w:t>постоянно</w:t>
            </w:r>
          </w:p>
        </w:tc>
        <w:tc>
          <w:tcPr>
            <w:tcW w:w="2410" w:type="dxa"/>
          </w:tcPr>
          <w:p w:rsidR="00E82228" w:rsidRPr="002172E8" w:rsidRDefault="00E82228" w:rsidP="00824807">
            <w:pPr>
              <w:pStyle w:val="NoSpacing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72E8">
              <w:rPr>
                <w:rFonts w:ascii="Liberation Serif" w:hAnsi="Liberation Serif" w:cs="Liberation Serif"/>
                <w:sz w:val="22"/>
                <w:szCs w:val="22"/>
              </w:rPr>
              <w:t>Обеспечение доступности и прозрачности процедуры отчуждения муниципального имущества</w:t>
            </w:r>
          </w:p>
        </w:tc>
      </w:tr>
      <w:tr w:rsidR="00E82228" w:rsidRPr="002172E8">
        <w:tc>
          <w:tcPr>
            <w:tcW w:w="567" w:type="dxa"/>
          </w:tcPr>
          <w:p w:rsidR="00E82228" w:rsidRPr="002172E8" w:rsidRDefault="00E82228" w:rsidP="004877E5">
            <w:pPr>
              <w:pStyle w:val="NoSpacing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2172E8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1</w:t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8</w:t>
            </w:r>
            <w:r w:rsidRPr="002172E8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977" w:type="dxa"/>
          </w:tcPr>
          <w:p w:rsidR="00E82228" w:rsidRPr="002172E8" w:rsidRDefault="00E82228" w:rsidP="00824807">
            <w:pPr>
              <w:pStyle w:val="NoSpacing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72E8">
              <w:rPr>
                <w:rFonts w:ascii="Liberation Serif" w:hAnsi="Liberation Serif" w:cs="Liberation Serif"/>
                <w:sz w:val="22"/>
                <w:szCs w:val="22"/>
              </w:rPr>
              <w:t>Анализ результатов аренды муниципального имущества</w:t>
            </w:r>
          </w:p>
        </w:tc>
        <w:tc>
          <w:tcPr>
            <w:tcW w:w="2410" w:type="dxa"/>
          </w:tcPr>
          <w:p w:rsidR="00E82228" w:rsidRPr="002172E8" w:rsidRDefault="00E82228" w:rsidP="00824807">
            <w:pPr>
              <w:pStyle w:val="NoSpacing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72E8">
              <w:rPr>
                <w:rFonts w:ascii="Liberation Serif" w:hAnsi="Liberation Serif" w:cs="Liberation Serif"/>
                <w:sz w:val="22"/>
                <w:szCs w:val="22"/>
              </w:rPr>
              <w:t>Отдел городского хозяйства и экономики администрации</w:t>
            </w:r>
          </w:p>
          <w:p w:rsidR="00E82228" w:rsidRPr="002172E8" w:rsidRDefault="00E82228" w:rsidP="00824807">
            <w:pPr>
              <w:pStyle w:val="NoSpacing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72E8">
              <w:rPr>
                <w:rFonts w:ascii="Liberation Serif" w:hAnsi="Liberation Serif" w:cs="Liberation Serif"/>
                <w:sz w:val="22"/>
                <w:szCs w:val="22"/>
              </w:rPr>
              <w:t>городского округа ЗАТО Свободный</w:t>
            </w:r>
          </w:p>
        </w:tc>
        <w:tc>
          <w:tcPr>
            <w:tcW w:w="1701" w:type="dxa"/>
          </w:tcPr>
          <w:p w:rsidR="00E82228" w:rsidRPr="002172E8" w:rsidRDefault="00E82228" w:rsidP="00824807">
            <w:pPr>
              <w:pStyle w:val="NoSpacing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72E8">
              <w:rPr>
                <w:rFonts w:ascii="Liberation Serif" w:hAnsi="Liberation Serif" w:cs="Liberation Serif"/>
                <w:sz w:val="22"/>
                <w:szCs w:val="22"/>
              </w:rPr>
              <w:t>постоянно</w:t>
            </w:r>
          </w:p>
        </w:tc>
        <w:tc>
          <w:tcPr>
            <w:tcW w:w="2410" w:type="dxa"/>
          </w:tcPr>
          <w:p w:rsidR="00E82228" w:rsidRPr="002172E8" w:rsidRDefault="00E82228" w:rsidP="00824807">
            <w:pPr>
              <w:pStyle w:val="NoSpacing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72E8">
              <w:rPr>
                <w:rFonts w:ascii="Liberation Serif" w:hAnsi="Liberation Serif" w:cs="Liberation Serif"/>
                <w:sz w:val="22"/>
                <w:szCs w:val="22"/>
              </w:rPr>
              <w:t>Обеспечение эффективного использования</w:t>
            </w:r>
          </w:p>
          <w:p w:rsidR="00E82228" w:rsidRPr="002172E8" w:rsidRDefault="00E82228" w:rsidP="00824807">
            <w:pPr>
              <w:pStyle w:val="NoSpacing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72E8">
              <w:rPr>
                <w:rFonts w:ascii="Liberation Serif" w:hAnsi="Liberation Serif" w:cs="Liberation Serif"/>
                <w:sz w:val="22"/>
                <w:szCs w:val="22"/>
              </w:rPr>
              <w:t>муниципального имущества</w:t>
            </w:r>
          </w:p>
        </w:tc>
      </w:tr>
      <w:tr w:rsidR="00E82228" w:rsidRPr="002172E8">
        <w:tc>
          <w:tcPr>
            <w:tcW w:w="10065" w:type="dxa"/>
            <w:gridSpan w:val="5"/>
          </w:tcPr>
          <w:p w:rsidR="00E82228" w:rsidRPr="002172E8" w:rsidRDefault="00E82228" w:rsidP="00824807">
            <w:pPr>
              <w:pStyle w:val="NoSpacing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КОНТРОЛЬ</w:t>
            </w:r>
            <w:r w:rsidRPr="002172E8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 xml:space="preserve"> ЗА ИСПОЛЬЗОВАНИЕМ БЮДЖЕТНЫХ СРЕДСТВ</w:t>
            </w:r>
          </w:p>
        </w:tc>
      </w:tr>
      <w:tr w:rsidR="00E82228" w:rsidRPr="002172E8">
        <w:tc>
          <w:tcPr>
            <w:tcW w:w="567" w:type="dxa"/>
          </w:tcPr>
          <w:p w:rsidR="00E82228" w:rsidRPr="002172E8" w:rsidRDefault="00E82228" w:rsidP="004877E5">
            <w:pPr>
              <w:pStyle w:val="NoSpacing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2172E8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1</w:t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9</w:t>
            </w:r>
            <w:r w:rsidRPr="002172E8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977" w:type="dxa"/>
          </w:tcPr>
          <w:p w:rsidR="00E82228" w:rsidRPr="002172E8" w:rsidRDefault="00E82228" w:rsidP="00824807">
            <w:pPr>
              <w:pStyle w:val="NoSpacing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72E8">
              <w:rPr>
                <w:rFonts w:ascii="Liberation Serif" w:hAnsi="Liberation Serif" w:cs="Liberation Serif"/>
                <w:sz w:val="22"/>
                <w:szCs w:val="22"/>
              </w:rPr>
              <w:t>Проведение проверок целевого использования средств местного бюджета</w:t>
            </w:r>
          </w:p>
        </w:tc>
        <w:tc>
          <w:tcPr>
            <w:tcW w:w="2410" w:type="dxa"/>
          </w:tcPr>
          <w:p w:rsidR="00E82228" w:rsidRPr="002172E8" w:rsidRDefault="00E82228" w:rsidP="00824807">
            <w:pPr>
              <w:pStyle w:val="NoSpacing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72E8">
              <w:rPr>
                <w:rFonts w:ascii="Liberation Serif" w:hAnsi="Liberation Serif" w:cs="Liberation Serif"/>
                <w:sz w:val="22"/>
                <w:szCs w:val="22"/>
              </w:rPr>
              <w:t>Контрольный орган</w:t>
            </w:r>
          </w:p>
          <w:p w:rsidR="00E82228" w:rsidRPr="002172E8" w:rsidRDefault="00E82228" w:rsidP="00824807">
            <w:pPr>
              <w:pStyle w:val="NoSpacing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72E8">
              <w:rPr>
                <w:rFonts w:ascii="Liberation Serif" w:hAnsi="Liberation Serif" w:cs="Liberation Serif"/>
                <w:sz w:val="22"/>
                <w:szCs w:val="22"/>
              </w:rPr>
              <w:t>городского округа ЗАТО Свободный</w:t>
            </w:r>
          </w:p>
        </w:tc>
        <w:tc>
          <w:tcPr>
            <w:tcW w:w="1701" w:type="dxa"/>
          </w:tcPr>
          <w:p w:rsidR="00E82228" w:rsidRPr="002172E8" w:rsidRDefault="00E82228" w:rsidP="00824807">
            <w:pPr>
              <w:pStyle w:val="NoSpacing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72E8">
              <w:rPr>
                <w:rFonts w:ascii="Liberation Serif" w:hAnsi="Liberation Serif" w:cs="Liberation Serif"/>
                <w:sz w:val="22"/>
                <w:szCs w:val="22"/>
              </w:rPr>
              <w:t>В течение года</w:t>
            </w:r>
          </w:p>
        </w:tc>
        <w:tc>
          <w:tcPr>
            <w:tcW w:w="2410" w:type="dxa"/>
          </w:tcPr>
          <w:p w:rsidR="00E82228" w:rsidRPr="002172E8" w:rsidRDefault="00E82228" w:rsidP="00824807">
            <w:pPr>
              <w:pStyle w:val="NoSpacing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72E8">
              <w:rPr>
                <w:rFonts w:ascii="Liberation Serif" w:hAnsi="Liberation Serif" w:cs="Liberation Serif"/>
                <w:sz w:val="22"/>
                <w:szCs w:val="22"/>
              </w:rPr>
              <w:t>Выявление имеющихся нарушений, принятие мер реагирования</w:t>
            </w:r>
          </w:p>
        </w:tc>
      </w:tr>
      <w:tr w:rsidR="00E82228" w:rsidRPr="002172E8">
        <w:tc>
          <w:tcPr>
            <w:tcW w:w="567" w:type="dxa"/>
          </w:tcPr>
          <w:p w:rsidR="00E82228" w:rsidRPr="002172E8" w:rsidRDefault="00E82228" w:rsidP="00824807">
            <w:pPr>
              <w:pStyle w:val="NoSpacing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20.</w:t>
            </w:r>
          </w:p>
        </w:tc>
        <w:tc>
          <w:tcPr>
            <w:tcW w:w="2977" w:type="dxa"/>
          </w:tcPr>
          <w:p w:rsidR="00E82228" w:rsidRPr="002172E8" w:rsidRDefault="00E82228" w:rsidP="002172E8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</w:t>
            </w:r>
            <w:r w:rsidRPr="002172E8">
              <w:rPr>
                <w:rFonts w:ascii="Liberation Serif" w:hAnsi="Liberation Serif" w:cs="Liberation Serif"/>
              </w:rPr>
              <w:t>существления финансового</w:t>
            </w:r>
          </w:p>
          <w:p w:rsidR="00E82228" w:rsidRPr="002172E8" w:rsidRDefault="00E82228" w:rsidP="002172E8">
            <w:pPr>
              <w:pStyle w:val="NoSpacing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72E8">
              <w:rPr>
                <w:rFonts w:ascii="Liberation Serif" w:hAnsi="Liberation Serif" w:cs="Liberation Serif"/>
              </w:rPr>
              <w:t>контроля подведомственных муниципальных учреждений</w:t>
            </w:r>
          </w:p>
        </w:tc>
        <w:tc>
          <w:tcPr>
            <w:tcW w:w="2410" w:type="dxa"/>
          </w:tcPr>
          <w:p w:rsidR="00E82228" w:rsidRPr="002172E8" w:rsidRDefault="00E82228" w:rsidP="00824807">
            <w:pPr>
              <w:pStyle w:val="NoSpacing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О</w:t>
            </w:r>
            <w:r w:rsidRPr="002172E8">
              <w:rPr>
                <w:rFonts w:ascii="Liberation Serif" w:hAnsi="Liberation Serif" w:cs="Liberation Serif"/>
                <w:sz w:val="22"/>
                <w:szCs w:val="22"/>
              </w:rPr>
              <w:t>тдел бухгалтерского учета и финансов</w:t>
            </w:r>
          </w:p>
        </w:tc>
        <w:tc>
          <w:tcPr>
            <w:tcW w:w="1701" w:type="dxa"/>
          </w:tcPr>
          <w:p w:rsidR="00E82228" w:rsidRPr="002172E8" w:rsidRDefault="00E82228" w:rsidP="00824807">
            <w:pPr>
              <w:pStyle w:val="NoSpacing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Ежеквартально </w:t>
            </w:r>
          </w:p>
        </w:tc>
        <w:tc>
          <w:tcPr>
            <w:tcW w:w="2410" w:type="dxa"/>
          </w:tcPr>
          <w:p w:rsidR="00E82228" w:rsidRPr="002172E8" w:rsidRDefault="00E82228" w:rsidP="00824807">
            <w:pPr>
              <w:pStyle w:val="NoSpacing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72E8">
              <w:rPr>
                <w:rFonts w:ascii="Liberation Serif" w:hAnsi="Liberation Serif" w:cs="Liberation Serif"/>
                <w:sz w:val="22"/>
                <w:szCs w:val="22"/>
              </w:rPr>
              <w:t>Выявление имеющихся нарушений, принятие мер реагирования</w:t>
            </w:r>
          </w:p>
        </w:tc>
      </w:tr>
      <w:tr w:rsidR="00E82228" w:rsidRPr="002172E8">
        <w:tc>
          <w:tcPr>
            <w:tcW w:w="10065" w:type="dxa"/>
            <w:gridSpan w:val="5"/>
          </w:tcPr>
          <w:p w:rsidR="00E82228" w:rsidRPr="002172E8" w:rsidRDefault="00E82228" w:rsidP="004877E5">
            <w:pPr>
              <w:pStyle w:val="NoSpacing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КОНТРОЛЬ</w:t>
            </w:r>
            <w:r w:rsidRPr="002172E8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 xml:space="preserve"> ПРОЦЕДУР</w:t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Ы</w:t>
            </w:r>
            <w:r w:rsidRPr="002172E8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 xml:space="preserve"> И МЕХАНИЗМОВ МУНИЦИПАЛЬНЫХ ЗАКУПОК</w:t>
            </w:r>
          </w:p>
        </w:tc>
      </w:tr>
      <w:tr w:rsidR="00E82228" w:rsidRPr="002172E8">
        <w:tc>
          <w:tcPr>
            <w:tcW w:w="567" w:type="dxa"/>
          </w:tcPr>
          <w:p w:rsidR="00E82228" w:rsidRPr="002172E8" w:rsidRDefault="00E82228" w:rsidP="002172E8">
            <w:pPr>
              <w:pStyle w:val="NoSpacing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21</w:t>
            </w:r>
            <w:r w:rsidRPr="002172E8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977" w:type="dxa"/>
          </w:tcPr>
          <w:p w:rsidR="00E82228" w:rsidRPr="002172E8" w:rsidRDefault="00E82228" w:rsidP="00824807">
            <w:pPr>
              <w:pStyle w:val="NoSpacing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72E8">
              <w:rPr>
                <w:rFonts w:ascii="Liberation Serif" w:hAnsi="Liberation Serif" w:cs="Liberation Serif"/>
                <w:sz w:val="22"/>
                <w:szCs w:val="22"/>
              </w:rPr>
              <w:t>Проведение проверок деятельности муниципальных заказчиков, иных заказчиков, учреждения уполномоченного на определение поставщиков (подрядчиков, исполнителей) в сфере закупок товаров, работ, услуг для муниципальных нужд городского округа ЗАТО Свободный и муниципальных нужд казенных, бюджетных учреждений городского округа ЗАТО Свободный</w:t>
            </w:r>
          </w:p>
        </w:tc>
        <w:tc>
          <w:tcPr>
            <w:tcW w:w="2410" w:type="dxa"/>
          </w:tcPr>
          <w:p w:rsidR="00E82228" w:rsidRPr="002172E8" w:rsidRDefault="00E82228" w:rsidP="00824807">
            <w:pPr>
              <w:pStyle w:val="NoSpacing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72E8">
              <w:rPr>
                <w:rFonts w:ascii="Liberation Serif" w:hAnsi="Liberation Serif" w:cs="Liberation Serif"/>
                <w:sz w:val="22"/>
                <w:szCs w:val="22"/>
              </w:rPr>
              <w:t>Финансовый отдел администрации</w:t>
            </w:r>
          </w:p>
          <w:p w:rsidR="00E82228" w:rsidRPr="002172E8" w:rsidRDefault="00E82228" w:rsidP="00824807">
            <w:pPr>
              <w:pStyle w:val="NoSpacing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72E8">
              <w:rPr>
                <w:rFonts w:ascii="Liberation Serif" w:hAnsi="Liberation Serif" w:cs="Liberation Serif"/>
                <w:sz w:val="22"/>
                <w:szCs w:val="22"/>
              </w:rPr>
              <w:t>городского округа ЗАТО Свободный, отдел бухгалтерского учета и финансов</w:t>
            </w:r>
          </w:p>
        </w:tc>
        <w:tc>
          <w:tcPr>
            <w:tcW w:w="1701" w:type="dxa"/>
          </w:tcPr>
          <w:p w:rsidR="00E82228" w:rsidRPr="002172E8" w:rsidRDefault="00E82228" w:rsidP="00824807">
            <w:pPr>
              <w:pStyle w:val="NoSpacing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72E8">
              <w:rPr>
                <w:rFonts w:ascii="Liberation Serif" w:hAnsi="Liberation Serif" w:cs="Liberation Serif"/>
                <w:sz w:val="22"/>
                <w:szCs w:val="22"/>
              </w:rPr>
              <w:t>ежегодно</w:t>
            </w:r>
          </w:p>
        </w:tc>
        <w:tc>
          <w:tcPr>
            <w:tcW w:w="2410" w:type="dxa"/>
          </w:tcPr>
          <w:p w:rsidR="00E82228" w:rsidRPr="002172E8" w:rsidRDefault="00E82228" w:rsidP="00824807">
            <w:pPr>
              <w:pStyle w:val="NoSpacing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72E8">
              <w:rPr>
                <w:rFonts w:ascii="Liberation Serif" w:hAnsi="Liberation Serif" w:cs="Liberation Serif"/>
                <w:sz w:val="22"/>
                <w:szCs w:val="22"/>
              </w:rPr>
              <w:t>Выявление имеющихся нарушении, принятие мер реагирования</w:t>
            </w:r>
          </w:p>
        </w:tc>
      </w:tr>
      <w:tr w:rsidR="00E82228" w:rsidRPr="002172E8">
        <w:tc>
          <w:tcPr>
            <w:tcW w:w="10065" w:type="dxa"/>
            <w:gridSpan w:val="5"/>
          </w:tcPr>
          <w:p w:rsidR="00E82228" w:rsidRPr="002172E8" w:rsidRDefault="00E82228" w:rsidP="00824807">
            <w:pPr>
              <w:pStyle w:val="NoSpacing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2172E8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ОБЕСПЕЧЕНИЕ УЧАСТИЯ ИНСТИТУТОВ ГРАЖДАНСКОГО ОБЩЕСТВА В ПРОТИВОДЕЙСТВИИ КОРРУПЦИИ</w:t>
            </w:r>
          </w:p>
        </w:tc>
      </w:tr>
      <w:tr w:rsidR="00E82228" w:rsidRPr="002172E8">
        <w:tc>
          <w:tcPr>
            <w:tcW w:w="567" w:type="dxa"/>
          </w:tcPr>
          <w:p w:rsidR="00E82228" w:rsidRPr="002172E8" w:rsidRDefault="00E82228" w:rsidP="004877E5">
            <w:pPr>
              <w:pStyle w:val="NoSpacing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2172E8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2</w:t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2</w:t>
            </w:r>
            <w:r w:rsidRPr="002172E8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977" w:type="dxa"/>
          </w:tcPr>
          <w:p w:rsidR="00E82228" w:rsidRPr="002172E8" w:rsidRDefault="00E82228" w:rsidP="00824807">
            <w:pPr>
              <w:pStyle w:val="NoSpacing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72E8">
              <w:rPr>
                <w:rFonts w:ascii="Liberation Serif" w:hAnsi="Liberation Serif" w:cs="Liberation Serif"/>
                <w:sz w:val="22"/>
                <w:szCs w:val="22"/>
              </w:rPr>
              <w:t>Оказание содействия в участии представителей общественности в мероприятиях, направленных на противодействие коррупции в сфере оказания государственных и муниципальных услуг</w:t>
            </w:r>
          </w:p>
        </w:tc>
        <w:tc>
          <w:tcPr>
            <w:tcW w:w="2410" w:type="dxa"/>
          </w:tcPr>
          <w:p w:rsidR="00E82228" w:rsidRPr="002172E8" w:rsidRDefault="00E82228" w:rsidP="009E18FA">
            <w:pPr>
              <w:pStyle w:val="NoSpacing"/>
              <w:jc w:val="center"/>
              <w:rPr>
                <w:rFonts w:ascii="Liberation Serif" w:hAnsi="Liberation Serif" w:cs="Liberation Serif"/>
                <w:color w:val="FF0000"/>
                <w:sz w:val="22"/>
                <w:szCs w:val="22"/>
              </w:rPr>
            </w:pPr>
            <w:r w:rsidRPr="002172E8">
              <w:rPr>
                <w:rFonts w:ascii="Liberation Serif" w:hAnsi="Liberation Serif" w:cs="Liberation Serif"/>
                <w:sz w:val="22"/>
                <w:szCs w:val="22"/>
              </w:rPr>
              <w:t>Отдел городского хозяйства и экономики</w:t>
            </w:r>
          </w:p>
        </w:tc>
        <w:tc>
          <w:tcPr>
            <w:tcW w:w="1701" w:type="dxa"/>
          </w:tcPr>
          <w:p w:rsidR="00E82228" w:rsidRPr="002172E8" w:rsidRDefault="00E82228" w:rsidP="00824807">
            <w:pPr>
              <w:pStyle w:val="NoSpacing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72E8">
              <w:rPr>
                <w:rFonts w:ascii="Liberation Serif" w:hAnsi="Liberation Serif" w:cs="Liberation Serif"/>
                <w:sz w:val="22"/>
                <w:szCs w:val="22"/>
              </w:rPr>
              <w:t>В течение года</w:t>
            </w:r>
          </w:p>
        </w:tc>
        <w:tc>
          <w:tcPr>
            <w:tcW w:w="2410" w:type="dxa"/>
          </w:tcPr>
          <w:p w:rsidR="00E82228" w:rsidRPr="002172E8" w:rsidRDefault="00E82228" w:rsidP="00824807">
            <w:pPr>
              <w:pStyle w:val="NoSpacing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72E8">
              <w:rPr>
                <w:rFonts w:ascii="Liberation Serif" w:hAnsi="Liberation Serif" w:cs="Liberation Serif"/>
                <w:sz w:val="22"/>
                <w:szCs w:val="22"/>
              </w:rPr>
              <w:t>Повышение уровня взаимодействия органов местного самоуправления городского округа ЗАТО Свободный с общественными организациями по вопросам противодействия коррупции.</w:t>
            </w:r>
          </w:p>
        </w:tc>
      </w:tr>
      <w:tr w:rsidR="00E82228" w:rsidRPr="002172E8">
        <w:tc>
          <w:tcPr>
            <w:tcW w:w="567" w:type="dxa"/>
          </w:tcPr>
          <w:p w:rsidR="00E82228" w:rsidRPr="002172E8" w:rsidRDefault="00E82228" w:rsidP="004877E5">
            <w:pPr>
              <w:pStyle w:val="NoSpacing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2172E8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2</w:t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3</w:t>
            </w:r>
            <w:r w:rsidRPr="002172E8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977" w:type="dxa"/>
          </w:tcPr>
          <w:p w:rsidR="00E82228" w:rsidRPr="002172E8" w:rsidRDefault="00E82228" w:rsidP="00824807">
            <w:pPr>
              <w:pStyle w:val="NoSpacing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72E8">
              <w:rPr>
                <w:rFonts w:ascii="Liberation Serif" w:hAnsi="Liberation Serif" w:cs="Liberation Serif"/>
                <w:sz w:val="22"/>
                <w:szCs w:val="22"/>
              </w:rPr>
              <w:t xml:space="preserve">Оказание содействия в участии общественности в проведении экспертизы </w:t>
            </w:r>
          </w:p>
          <w:p w:rsidR="00E82228" w:rsidRPr="002172E8" w:rsidRDefault="00E82228" w:rsidP="00824807">
            <w:pPr>
              <w:pStyle w:val="NoSpacing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72E8">
              <w:rPr>
                <w:rFonts w:ascii="Liberation Serif" w:hAnsi="Liberation Serif" w:cs="Liberation Serif"/>
                <w:sz w:val="22"/>
                <w:szCs w:val="22"/>
              </w:rPr>
              <w:t xml:space="preserve">(в том числе независимой) проектов муниципальных нормативных правовых актов органов местного самоуправления городского округа ЗАТО Свободный </w:t>
            </w:r>
          </w:p>
        </w:tc>
        <w:tc>
          <w:tcPr>
            <w:tcW w:w="2410" w:type="dxa"/>
          </w:tcPr>
          <w:p w:rsidR="00E82228" w:rsidRPr="002172E8" w:rsidRDefault="00E82228" w:rsidP="00993ABC">
            <w:pPr>
              <w:pStyle w:val="NoSpacing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72E8">
              <w:rPr>
                <w:rFonts w:ascii="Liberation Serif" w:hAnsi="Liberation Serif" w:cs="Liberation Serif"/>
                <w:sz w:val="22"/>
                <w:szCs w:val="22"/>
              </w:rPr>
              <w:t>Органы местного самоуправления городского округа ЗАТО Свободный</w:t>
            </w:r>
          </w:p>
        </w:tc>
        <w:tc>
          <w:tcPr>
            <w:tcW w:w="1701" w:type="dxa"/>
          </w:tcPr>
          <w:p w:rsidR="00E82228" w:rsidRPr="002172E8" w:rsidRDefault="00E82228" w:rsidP="00824807">
            <w:pPr>
              <w:pStyle w:val="NoSpacing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72E8">
              <w:rPr>
                <w:rFonts w:ascii="Liberation Serif" w:hAnsi="Liberation Serif" w:cs="Liberation Serif"/>
                <w:sz w:val="22"/>
                <w:szCs w:val="22"/>
              </w:rPr>
              <w:t>В течение года</w:t>
            </w:r>
          </w:p>
        </w:tc>
        <w:tc>
          <w:tcPr>
            <w:tcW w:w="2410" w:type="dxa"/>
          </w:tcPr>
          <w:p w:rsidR="00E82228" w:rsidRPr="002172E8" w:rsidRDefault="00E82228" w:rsidP="00824807">
            <w:pPr>
              <w:pStyle w:val="NoSpacing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72E8">
              <w:rPr>
                <w:rFonts w:ascii="Liberation Serif" w:hAnsi="Liberation Serif" w:cs="Liberation Serif"/>
                <w:sz w:val="22"/>
                <w:szCs w:val="22"/>
              </w:rPr>
              <w:t>Обеспечения участия общественности в проведении экспертизы проектов муниципальных правовых актов в экспертных исследованиях</w:t>
            </w:r>
          </w:p>
        </w:tc>
      </w:tr>
      <w:tr w:rsidR="00E82228" w:rsidRPr="002172E8">
        <w:tc>
          <w:tcPr>
            <w:tcW w:w="10065" w:type="dxa"/>
            <w:gridSpan w:val="5"/>
          </w:tcPr>
          <w:p w:rsidR="00E82228" w:rsidRPr="002172E8" w:rsidRDefault="00E82228" w:rsidP="00824807">
            <w:pPr>
              <w:pStyle w:val="NoSpacing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2172E8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ОБЕСПЕЧЕНИЕ ПРАВА ГРАЖДАН НА ДОСТУП К ИНФОРМАЦИИ О ДЕЯТЕЛЬНОСТИ ОРГАНОВ МЕСТНОГО САМОУПРАВЛЕНИЯ ГОРОДСКОГО ОКРУГА ЗАТО СВОБОДНЫЙ</w:t>
            </w:r>
          </w:p>
        </w:tc>
      </w:tr>
      <w:tr w:rsidR="00E82228" w:rsidRPr="002172E8">
        <w:tc>
          <w:tcPr>
            <w:tcW w:w="567" w:type="dxa"/>
          </w:tcPr>
          <w:p w:rsidR="00E82228" w:rsidRPr="002172E8" w:rsidRDefault="00E82228" w:rsidP="004877E5">
            <w:pPr>
              <w:pStyle w:val="NoSpacing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2172E8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2</w:t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4</w:t>
            </w:r>
            <w:r w:rsidRPr="002172E8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977" w:type="dxa"/>
          </w:tcPr>
          <w:p w:rsidR="00E82228" w:rsidRPr="002172E8" w:rsidRDefault="00E82228" w:rsidP="00824807">
            <w:pPr>
              <w:pStyle w:val="NoSpacing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72E8">
              <w:rPr>
                <w:rFonts w:ascii="Liberation Serif" w:hAnsi="Liberation Serif" w:cs="Liberation Serif"/>
                <w:sz w:val="22"/>
                <w:szCs w:val="22"/>
              </w:rPr>
              <w:t>Информирование жителей городского округа ЗАТО Свободный через средства массовой информации и официальные сайты органов местного самоуправления городского округа ЗАТО Свободный в сети Интернет о ходе реализации антикоррупционной политики в органах местного самоуправления городского округа ЗАТО Свободный</w:t>
            </w:r>
          </w:p>
        </w:tc>
        <w:tc>
          <w:tcPr>
            <w:tcW w:w="2410" w:type="dxa"/>
          </w:tcPr>
          <w:p w:rsidR="00E82228" w:rsidRPr="002172E8" w:rsidRDefault="00E82228" w:rsidP="00824807">
            <w:pPr>
              <w:pStyle w:val="NoSpacing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72E8">
              <w:rPr>
                <w:rFonts w:ascii="Liberation Serif" w:hAnsi="Liberation Serif" w:cs="Liberation Serif"/>
                <w:sz w:val="22"/>
                <w:szCs w:val="22"/>
              </w:rPr>
              <w:t>Органы местного самоуправления городского округа ЗАТО Свободный</w:t>
            </w:r>
          </w:p>
        </w:tc>
        <w:tc>
          <w:tcPr>
            <w:tcW w:w="1701" w:type="dxa"/>
          </w:tcPr>
          <w:p w:rsidR="00E82228" w:rsidRPr="002172E8" w:rsidRDefault="00E82228" w:rsidP="00824807">
            <w:pPr>
              <w:pStyle w:val="NoSpacing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72E8">
              <w:rPr>
                <w:rFonts w:ascii="Liberation Serif" w:hAnsi="Liberation Serif" w:cs="Liberation Serif"/>
                <w:sz w:val="22"/>
                <w:szCs w:val="22"/>
              </w:rPr>
              <w:t>ежеквартально</w:t>
            </w:r>
          </w:p>
        </w:tc>
        <w:tc>
          <w:tcPr>
            <w:tcW w:w="2410" w:type="dxa"/>
          </w:tcPr>
          <w:p w:rsidR="00E82228" w:rsidRPr="002172E8" w:rsidRDefault="00E82228" w:rsidP="00824807">
            <w:pPr>
              <w:pStyle w:val="NoSpacing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72E8">
              <w:rPr>
                <w:rFonts w:ascii="Liberation Serif" w:hAnsi="Liberation Serif" w:cs="Liberation Serif"/>
                <w:sz w:val="22"/>
                <w:szCs w:val="22"/>
              </w:rPr>
              <w:t>Повышение уровня информированности граждан городского округа ЗАТО Свободный о ходе реализации антикоррупционной политики в органах местного самоуправления городского округа ЗАТО Свободный</w:t>
            </w:r>
          </w:p>
        </w:tc>
      </w:tr>
      <w:tr w:rsidR="00E82228" w:rsidRPr="002172E8">
        <w:tc>
          <w:tcPr>
            <w:tcW w:w="567" w:type="dxa"/>
          </w:tcPr>
          <w:p w:rsidR="00E82228" w:rsidRPr="002172E8" w:rsidRDefault="00E82228" w:rsidP="004877E5">
            <w:pPr>
              <w:pStyle w:val="NoSpacing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2172E8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2</w:t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5</w:t>
            </w:r>
            <w:r w:rsidRPr="002172E8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977" w:type="dxa"/>
          </w:tcPr>
          <w:p w:rsidR="00E82228" w:rsidRPr="002172E8" w:rsidRDefault="00E82228" w:rsidP="00824807">
            <w:pPr>
              <w:pStyle w:val="NoSpacing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72E8">
              <w:rPr>
                <w:rFonts w:ascii="Liberation Serif" w:hAnsi="Liberation Serif" w:cs="Liberation Serif"/>
                <w:sz w:val="22"/>
                <w:szCs w:val="22"/>
              </w:rPr>
              <w:t>Проведение социологического опроса населения об уровне восприятия коррупции в городском округе ЗАТО Свободный, обобщение результатов и рассмотрение их на заседании комиссии по противодействию коррупции в городском округе ЗАТО Свободный</w:t>
            </w:r>
          </w:p>
        </w:tc>
        <w:tc>
          <w:tcPr>
            <w:tcW w:w="2410" w:type="dxa"/>
          </w:tcPr>
          <w:p w:rsidR="00E82228" w:rsidRPr="002172E8" w:rsidRDefault="00E82228" w:rsidP="00824807">
            <w:pPr>
              <w:pStyle w:val="NoSpacing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72E8">
              <w:rPr>
                <w:rFonts w:ascii="Liberation Serif" w:hAnsi="Liberation Serif" w:cs="Liberation Serif"/>
                <w:sz w:val="22"/>
                <w:szCs w:val="22"/>
              </w:rPr>
              <w:t>Организационно-кадровый отдел администрации городского округа ЗАТО Свободный</w:t>
            </w:r>
          </w:p>
        </w:tc>
        <w:tc>
          <w:tcPr>
            <w:tcW w:w="1701" w:type="dxa"/>
          </w:tcPr>
          <w:p w:rsidR="00E82228" w:rsidRPr="002172E8" w:rsidRDefault="00E82228" w:rsidP="00824807">
            <w:pPr>
              <w:pStyle w:val="NoSpacing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72E8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IV</w:t>
            </w:r>
            <w:r w:rsidRPr="002172E8">
              <w:rPr>
                <w:rFonts w:ascii="Liberation Serif" w:hAnsi="Liberation Serif" w:cs="Liberation Serif"/>
                <w:sz w:val="22"/>
                <w:szCs w:val="22"/>
              </w:rPr>
              <w:t xml:space="preserve"> квартал текущего года</w:t>
            </w:r>
          </w:p>
        </w:tc>
        <w:tc>
          <w:tcPr>
            <w:tcW w:w="2410" w:type="dxa"/>
          </w:tcPr>
          <w:p w:rsidR="00E82228" w:rsidRPr="002172E8" w:rsidRDefault="00E82228" w:rsidP="00824807">
            <w:pPr>
              <w:pStyle w:val="NoSpacing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72E8">
              <w:rPr>
                <w:rFonts w:ascii="Liberation Serif" w:hAnsi="Liberation Serif" w:cs="Liberation Serif"/>
                <w:sz w:val="22"/>
                <w:szCs w:val="22"/>
              </w:rPr>
              <w:t>Выявление мнения населения об уровне восприятия коррупции в городском округе ЗАТО Свободный</w:t>
            </w:r>
          </w:p>
        </w:tc>
      </w:tr>
      <w:tr w:rsidR="00E82228" w:rsidRPr="002172E8">
        <w:tc>
          <w:tcPr>
            <w:tcW w:w="567" w:type="dxa"/>
          </w:tcPr>
          <w:p w:rsidR="00E82228" w:rsidRPr="002172E8" w:rsidRDefault="00E82228" w:rsidP="004877E5">
            <w:pPr>
              <w:pStyle w:val="NoSpacing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2172E8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2</w:t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6</w:t>
            </w:r>
            <w:r w:rsidRPr="002172E8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977" w:type="dxa"/>
          </w:tcPr>
          <w:p w:rsidR="00E82228" w:rsidRPr="002172E8" w:rsidRDefault="00E82228" w:rsidP="00AD1153">
            <w:pPr>
              <w:pStyle w:val="NoSpacing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72E8">
              <w:rPr>
                <w:rFonts w:ascii="Liberation Serif" w:hAnsi="Liberation Serif" w:cs="Liberation Serif"/>
                <w:sz w:val="22"/>
                <w:szCs w:val="22"/>
              </w:rPr>
              <w:t>Опубликование материалов о бюджетном процессе в городском округе ЗАТО Свободный</w:t>
            </w:r>
          </w:p>
        </w:tc>
        <w:tc>
          <w:tcPr>
            <w:tcW w:w="2410" w:type="dxa"/>
          </w:tcPr>
          <w:p w:rsidR="00E82228" w:rsidRPr="002172E8" w:rsidRDefault="00E82228" w:rsidP="00AD1153">
            <w:pPr>
              <w:pStyle w:val="NoSpacing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72E8">
              <w:rPr>
                <w:rFonts w:ascii="Liberation Serif" w:hAnsi="Liberation Serif" w:cs="Liberation Serif"/>
                <w:sz w:val="22"/>
                <w:szCs w:val="22"/>
              </w:rPr>
              <w:t>Финансовый отдел администрации городского округа ЗАТО Свободный</w:t>
            </w:r>
          </w:p>
        </w:tc>
        <w:tc>
          <w:tcPr>
            <w:tcW w:w="1701" w:type="dxa"/>
          </w:tcPr>
          <w:p w:rsidR="00E82228" w:rsidRPr="002172E8" w:rsidRDefault="00E82228" w:rsidP="00824807">
            <w:pPr>
              <w:pStyle w:val="NoSpacing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72E8">
              <w:rPr>
                <w:rFonts w:ascii="Liberation Serif" w:hAnsi="Liberation Serif" w:cs="Liberation Serif"/>
                <w:sz w:val="22"/>
                <w:szCs w:val="22"/>
              </w:rPr>
              <w:t>ежегодно</w:t>
            </w:r>
          </w:p>
        </w:tc>
        <w:tc>
          <w:tcPr>
            <w:tcW w:w="2410" w:type="dxa"/>
          </w:tcPr>
          <w:p w:rsidR="00E82228" w:rsidRPr="002172E8" w:rsidRDefault="00E82228" w:rsidP="00824807">
            <w:pPr>
              <w:pStyle w:val="NoSpacing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72E8">
              <w:rPr>
                <w:rFonts w:ascii="Liberation Serif" w:hAnsi="Liberation Serif" w:cs="Liberation Serif"/>
                <w:sz w:val="22"/>
                <w:szCs w:val="22"/>
              </w:rPr>
              <w:t>Обеспечение открытости и доступности информации о бюджетном процессе в городском округе ЗАТО Свободный</w:t>
            </w:r>
          </w:p>
        </w:tc>
      </w:tr>
    </w:tbl>
    <w:p w:rsidR="00E82228" w:rsidRPr="002172E8" w:rsidRDefault="00E82228" w:rsidP="004877E5">
      <w:pPr>
        <w:tabs>
          <w:tab w:val="num" w:pos="0"/>
        </w:tabs>
        <w:jc w:val="right"/>
        <w:rPr>
          <w:rFonts w:ascii="Liberation Serif" w:hAnsi="Liberation Serif" w:cs="Liberation Serif"/>
        </w:rPr>
      </w:pPr>
    </w:p>
    <w:sectPr w:rsidR="00E82228" w:rsidRPr="002172E8" w:rsidSect="00FC06A0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34A8"/>
    <w:rsid w:val="00014B8A"/>
    <w:rsid w:val="00056097"/>
    <w:rsid w:val="000E0C90"/>
    <w:rsid w:val="000E67C4"/>
    <w:rsid w:val="001B2296"/>
    <w:rsid w:val="001C5F81"/>
    <w:rsid w:val="002172E8"/>
    <w:rsid w:val="002848CB"/>
    <w:rsid w:val="002F5BFC"/>
    <w:rsid w:val="00314737"/>
    <w:rsid w:val="00323E7E"/>
    <w:rsid w:val="00382F59"/>
    <w:rsid w:val="004740F0"/>
    <w:rsid w:val="004877E5"/>
    <w:rsid w:val="00513C04"/>
    <w:rsid w:val="006B7568"/>
    <w:rsid w:val="007326AC"/>
    <w:rsid w:val="00736EF2"/>
    <w:rsid w:val="007846E8"/>
    <w:rsid w:val="007934A8"/>
    <w:rsid w:val="00824807"/>
    <w:rsid w:val="008C15AA"/>
    <w:rsid w:val="008F3C10"/>
    <w:rsid w:val="00993ABC"/>
    <w:rsid w:val="00994973"/>
    <w:rsid w:val="009E18FA"/>
    <w:rsid w:val="009F1EA3"/>
    <w:rsid w:val="00A76975"/>
    <w:rsid w:val="00AD1153"/>
    <w:rsid w:val="00B018EF"/>
    <w:rsid w:val="00B06FF3"/>
    <w:rsid w:val="00B139B9"/>
    <w:rsid w:val="00B46B98"/>
    <w:rsid w:val="00E54745"/>
    <w:rsid w:val="00E82228"/>
    <w:rsid w:val="00ED653E"/>
    <w:rsid w:val="00F57715"/>
    <w:rsid w:val="00FA7763"/>
    <w:rsid w:val="00FC06A0"/>
    <w:rsid w:val="00FD18B0"/>
    <w:rsid w:val="00FE418C"/>
    <w:rsid w:val="00FF2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4A8"/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934A8"/>
    <w:pPr>
      <w:keepNext/>
      <w:jc w:val="center"/>
      <w:outlineLvl w:val="2"/>
    </w:pPr>
    <w:rPr>
      <w:rFonts w:eastAsia="Calibri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36EF2"/>
    <w:pPr>
      <w:keepNext/>
      <w:keepLines/>
      <w:spacing w:before="200"/>
      <w:outlineLvl w:val="4"/>
    </w:pPr>
    <w:rPr>
      <w:rFonts w:ascii="Cambria" w:hAnsi="Cambria" w:cs="Cambria"/>
      <w:color w:val="243F6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7934A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736EF2"/>
    <w:rPr>
      <w:rFonts w:ascii="Cambria" w:hAnsi="Cambria" w:cs="Cambria"/>
      <w:color w:val="243F60"/>
      <w:sz w:val="24"/>
      <w:szCs w:val="24"/>
      <w:lang w:eastAsia="ru-RU"/>
    </w:rPr>
  </w:style>
  <w:style w:type="paragraph" w:styleId="NormalWeb">
    <w:name w:val="Normal (Web)"/>
    <w:basedOn w:val="Normal"/>
    <w:uiPriority w:val="99"/>
    <w:rsid w:val="007934A8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rsid w:val="007934A8"/>
    <w:rPr>
      <w:b/>
      <w:bCs/>
    </w:rPr>
  </w:style>
  <w:style w:type="paragraph" w:customStyle="1" w:styleId="a">
    <w:name w:val="Знак Знак"/>
    <w:basedOn w:val="Normal"/>
    <w:uiPriority w:val="99"/>
    <w:rsid w:val="007934A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382F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82F59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FA776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uiPriority w:val="99"/>
    <w:qFormat/>
    <w:rsid w:val="00FA7763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2172E8"/>
    <w:pPr>
      <w:ind w:left="720"/>
      <w:jc w:val="right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116</TotalTime>
  <Pages>5</Pages>
  <Words>1589</Words>
  <Characters>9059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</cp:lastModifiedBy>
  <cp:revision>21</cp:revision>
  <cp:lastPrinted>2019-06-07T07:17:00Z</cp:lastPrinted>
  <dcterms:created xsi:type="dcterms:W3CDTF">2015-12-22T03:33:00Z</dcterms:created>
  <dcterms:modified xsi:type="dcterms:W3CDTF">2019-06-24T13:42:00Z</dcterms:modified>
</cp:coreProperties>
</file>